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7473" w14:textId="77777777" w:rsidR="00E71E45" w:rsidRDefault="00E71E45">
      <w:pPr>
        <w:pStyle w:val="Standard"/>
        <w:ind w:firstLine="567"/>
        <w:rPr>
          <w:rFonts w:eastAsia="TimesNewRomanPSMT"/>
          <w:b/>
          <w:bCs/>
          <w:sz w:val="24"/>
          <w:szCs w:val="24"/>
        </w:rPr>
      </w:pPr>
    </w:p>
    <w:p w14:paraId="299A2277" w14:textId="77777777" w:rsidR="00E71E45" w:rsidRDefault="00000000">
      <w:pPr>
        <w:pStyle w:val="Intestazione"/>
        <w:ind w:right="-1241"/>
        <w:rPr>
          <w:lang w:val="it-IT"/>
        </w:rPr>
      </w:pPr>
      <w:r>
        <w:rPr>
          <w:lang w:val="it-IT"/>
        </w:rPr>
        <w:t xml:space="preserve">                                               </w:t>
      </w:r>
    </w:p>
    <w:p w14:paraId="19290789" w14:textId="77777777" w:rsidR="00E71E45" w:rsidRDefault="00E71E45">
      <w:pPr>
        <w:pStyle w:val="Intestazione"/>
        <w:ind w:right="118"/>
        <w:jc w:val="center"/>
      </w:pPr>
    </w:p>
    <w:p w14:paraId="5612DBDC" w14:textId="77777777" w:rsidR="00E71E45" w:rsidRDefault="00E71E45">
      <w:pPr>
        <w:pStyle w:val="Intestazione"/>
        <w:ind w:left="567" w:right="-1241"/>
        <w:rPr>
          <w:lang w:val="it-IT" w:eastAsia="ru-RU"/>
        </w:rPr>
      </w:pPr>
    </w:p>
    <w:p w14:paraId="2C897B40" w14:textId="77777777" w:rsidR="00E71E4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SCHEDA DI ISCRIZIONE</w:t>
      </w:r>
    </w:p>
    <w:p w14:paraId="314A0CD5" w14:textId="77777777" w:rsidR="00E71E4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3399"/>
        <w:ind w:left="567" w:right="566"/>
        <w:jc w:val="center"/>
        <w:rPr>
          <w:b/>
          <w:bCs/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PARTECIPANTI ADULTI</w:t>
      </w:r>
    </w:p>
    <w:p w14:paraId="00DB2545" w14:textId="77777777" w:rsidR="00E71E45" w:rsidRDefault="00E71E45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72316C07" w14:textId="77777777" w:rsidR="00E71E45" w:rsidRDefault="00000000">
      <w:pPr>
        <w:pStyle w:val="Standard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(SCRIVERE IN STAMPATELLO)</w:t>
      </w:r>
    </w:p>
    <w:p w14:paraId="6D0A4FF0" w14:textId="77777777" w:rsidR="00E71E45" w:rsidRDefault="00E71E45">
      <w:pPr>
        <w:pStyle w:val="Standard"/>
        <w:jc w:val="center"/>
        <w:rPr>
          <w:rFonts w:ascii="Cambria" w:hAnsi="Cambria"/>
          <w:sz w:val="18"/>
          <w:szCs w:val="18"/>
        </w:rPr>
      </w:pPr>
    </w:p>
    <w:p w14:paraId="3FA9981C" w14:textId="77777777" w:rsidR="00E71E45" w:rsidRDefault="00E71E45">
      <w:pPr>
        <w:pStyle w:val="Standard"/>
        <w:jc w:val="center"/>
        <w:rPr>
          <w:rFonts w:ascii="Cambria" w:hAnsi="Cambria"/>
          <w:sz w:val="8"/>
        </w:rPr>
      </w:pPr>
    </w:p>
    <w:p w14:paraId="683D2FA1" w14:textId="77777777" w:rsidR="00E71E4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i/>
          <w:iCs/>
          <w:sz w:val="18"/>
          <w:szCs w:val="18"/>
          <w:lang w:val="it-IT"/>
        </w:rPr>
        <w:t>A cura dell’Ente Attuatore</w:t>
      </w:r>
      <w:r>
        <w:rPr>
          <w:sz w:val="18"/>
          <w:szCs w:val="18"/>
          <w:lang w:val="it-IT"/>
        </w:rPr>
        <w:tab/>
        <w:t xml:space="preserve">                    Ammesso 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ascii="Courier New" w:hAnsi="Courier New" w:cs="Courier New"/>
          <w:lang w:val="it-IT"/>
        </w:rPr>
        <w:tab/>
      </w:r>
      <w:r>
        <w:rPr>
          <w:sz w:val="20"/>
          <w:szCs w:val="20"/>
          <w:lang w:val="it-IT"/>
        </w:rPr>
        <w:t xml:space="preserve">          </w:t>
      </w:r>
      <w:r>
        <w:rPr>
          <w:sz w:val="18"/>
          <w:szCs w:val="18"/>
          <w:lang w:val="it-IT"/>
        </w:rPr>
        <w:t>Ammesso dopo l’inizio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</w:p>
    <w:p w14:paraId="0E591BF1" w14:textId="78C0BF0E" w:rsidR="00E71E45" w:rsidRDefault="0067368C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sz w:val="18"/>
          <w:szCs w:val="18"/>
          <w:lang w:val="it-IT"/>
        </w:rPr>
        <w:t xml:space="preserve">RESPONSABILE DELLA GESTIONE E PIANIFICAZIONE DELL’ATTIVITA’ AGRITURTICA  </w:t>
      </w:r>
      <w:r w:rsidR="00000000">
        <w:rPr>
          <w:sz w:val="18"/>
          <w:szCs w:val="18"/>
          <w:lang w:val="it-IT"/>
        </w:rPr>
        <w:t>____ MATRICOLA</w:t>
      </w:r>
      <w:r w:rsidR="00000000">
        <w:rPr>
          <w:sz w:val="20"/>
          <w:szCs w:val="20"/>
          <w:lang w:val="it-IT"/>
        </w:rPr>
        <w:t xml:space="preserve"> </w:t>
      </w:r>
      <w:r w:rsidR="00000000">
        <w:rPr>
          <w:b/>
          <w:bCs/>
          <w:sz w:val="20"/>
          <w:szCs w:val="20"/>
          <w:lang w:val="it-IT"/>
        </w:rPr>
        <w:t>2026LM04</w:t>
      </w:r>
      <w:r>
        <w:rPr>
          <w:b/>
          <w:bCs/>
          <w:sz w:val="20"/>
          <w:szCs w:val="20"/>
          <w:lang w:val="it-IT"/>
        </w:rPr>
        <w:t>52</w:t>
      </w:r>
    </w:p>
    <w:p w14:paraId="0B91A7F9" w14:textId="77777777" w:rsidR="00E71E45" w:rsidRDefault="00000000">
      <w:pPr>
        <w:pStyle w:val="Intestazion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567" w:right="566"/>
        <w:jc w:val="both"/>
      </w:pPr>
      <w:r>
        <w:rPr>
          <w:sz w:val="18"/>
          <w:szCs w:val="18"/>
          <w:lang w:val="it-IT"/>
        </w:rPr>
        <w:t>ENTE ATTUATORE________</w:t>
      </w:r>
      <w:r>
        <w:rPr>
          <w:b/>
          <w:bCs/>
          <w:i/>
          <w:iCs/>
          <w:sz w:val="18"/>
          <w:szCs w:val="18"/>
          <w:lang w:val="it-IT"/>
        </w:rPr>
        <w:t>SCUOLA ITALIANA TURISMO</w:t>
      </w:r>
      <w:r>
        <w:rPr>
          <w:sz w:val="18"/>
          <w:szCs w:val="18"/>
          <w:lang w:val="it-IT"/>
        </w:rPr>
        <w:t xml:space="preserve">  </w:t>
      </w:r>
    </w:p>
    <w:p w14:paraId="6DE5B081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FB135C8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6C69094D" w14:textId="77777777" w:rsidR="00E71E45" w:rsidRDefault="00000000">
      <w:pPr>
        <w:pStyle w:val="Intestazione"/>
        <w:spacing w:line="288" w:lineRule="auto"/>
        <w:ind w:left="567" w:right="567"/>
      </w:pPr>
      <w:r>
        <w:rPr>
          <w:sz w:val="18"/>
          <w:szCs w:val="18"/>
          <w:lang w:val="it-IT"/>
        </w:rPr>
        <w:t>__I__ sottoscritto/a_________________________________________________________________________________ nato/a il</w:t>
      </w:r>
      <w:r>
        <w:rPr>
          <w:lang w:val="it-IT"/>
        </w:rPr>
        <w:t xml:space="preserve"> </w:t>
      </w:r>
      <w:r>
        <w:rPr>
          <w:sz w:val="16"/>
          <w:szCs w:val="16"/>
          <w:lang w:val="it-IT"/>
        </w:rPr>
        <w:t>(gg/mm/</w:t>
      </w:r>
      <w:proofErr w:type="spellStart"/>
      <w:r>
        <w:rPr>
          <w:sz w:val="16"/>
          <w:szCs w:val="16"/>
          <w:lang w:val="it-IT"/>
        </w:rPr>
        <w:t>aaaa</w:t>
      </w:r>
      <w:proofErr w:type="spellEnd"/>
      <w:r>
        <w:rPr>
          <w:sz w:val="16"/>
          <w:szCs w:val="16"/>
          <w:lang w:val="it-IT"/>
        </w:rPr>
        <w:t>)</w:t>
      </w:r>
      <w:r>
        <w:rPr>
          <w:lang w:val="it-IT"/>
        </w:rPr>
        <w:t xml:space="preserve"> </w:t>
      </w:r>
      <w:r>
        <w:rPr>
          <w:sz w:val="18"/>
          <w:szCs w:val="18"/>
          <w:lang w:val="it-IT"/>
        </w:rPr>
        <w:t>____/____/_________ a (Comune)____________________________________________________________________(Provincia) (___) (Stato)_________________________________________</w:t>
      </w:r>
    </w:p>
    <w:p w14:paraId="1496D266" w14:textId="77777777" w:rsidR="00E71E45" w:rsidRDefault="00000000">
      <w:pPr>
        <w:pStyle w:val="Intestazione"/>
        <w:ind w:left="567" w:right="566"/>
      </w:pPr>
      <w:r>
        <w:rPr>
          <w:sz w:val="18"/>
          <w:szCs w:val="18"/>
          <w:lang w:val="it-IT"/>
        </w:rPr>
        <w:t>Codice fiscale</w:t>
      </w:r>
      <w:r>
        <w:rPr>
          <w:lang w:val="it-IT"/>
        </w:rPr>
        <w:t xml:space="preserve"> </w:t>
      </w:r>
      <w:r>
        <w:rPr>
          <w:rFonts w:ascii="Courier New" w:hAnsi="Courier New" w:cs="Courier New"/>
          <w:sz w:val="36"/>
          <w:szCs w:val="36"/>
          <w:lang w:val="it-IT"/>
        </w:rPr>
        <w:t>□□□□□□□□□□□□□□□□</w:t>
      </w:r>
    </w:p>
    <w:p w14:paraId="79125D75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50983981" w14:textId="77777777" w:rsidR="00E71E45" w:rsidRDefault="00000000">
      <w:pPr>
        <w:pStyle w:val="Intestazione"/>
        <w:ind w:left="567" w:right="566"/>
        <w:jc w:val="center"/>
        <w:rPr>
          <w:sz w:val="16"/>
          <w:szCs w:val="16"/>
          <w:lang w:val="it-IT"/>
        </w:rPr>
      </w:pPr>
      <w:r>
        <w:rPr>
          <w:sz w:val="16"/>
          <w:szCs w:val="16"/>
          <w:lang w:val="it-IT"/>
        </w:rPr>
        <w:t>CONSAPEVOLE DELLE RESPONSABILITÀ E DELLE PENE STABILITE DALLA LEGGE PER FALSE ATTESTAZIONI E MENDACI DICHIARAZIONI, SOTTO LA SUA PERSONALE RESPONSABILITÀ (ARTT. 48-76 D.P.R. 28/12/2000, N°445)</w:t>
      </w:r>
    </w:p>
    <w:p w14:paraId="7AE2E832" w14:textId="77777777" w:rsidR="00E71E45" w:rsidRDefault="00E71E4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DF2BA4D" w14:textId="77777777" w:rsidR="00E71E45" w:rsidRDefault="00E71E4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13E20AA5" w14:textId="77777777" w:rsidR="00E71E45" w:rsidRDefault="00E71E45">
      <w:pPr>
        <w:pStyle w:val="Intestazione"/>
        <w:ind w:left="567" w:right="566"/>
        <w:jc w:val="center"/>
        <w:rPr>
          <w:sz w:val="18"/>
          <w:szCs w:val="18"/>
          <w:lang w:val="it-IT"/>
        </w:rPr>
      </w:pPr>
    </w:p>
    <w:p w14:paraId="61BF1A5B" w14:textId="77777777" w:rsidR="00E71E45" w:rsidRDefault="00000000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  <w:r>
        <w:rPr>
          <w:rFonts w:cs="Courier New"/>
          <w:b/>
          <w:bCs/>
          <w:lang w:val="it-IT"/>
        </w:rPr>
        <w:t>DICHIARA</w:t>
      </w:r>
    </w:p>
    <w:p w14:paraId="7B62FAA8" w14:textId="77777777" w:rsidR="00E71E45" w:rsidRDefault="00E71E45">
      <w:pPr>
        <w:pStyle w:val="Intestazione"/>
        <w:ind w:left="567" w:right="566"/>
        <w:jc w:val="center"/>
        <w:rPr>
          <w:rFonts w:cs="Courier New"/>
          <w:b/>
          <w:bCs/>
          <w:lang w:val="it-IT"/>
        </w:rPr>
      </w:pPr>
    </w:p>
    <w:p w14:paraId="1F370AED" w14:textId="77777777" w:rsidR="00E71E45" w:rsidRDefault="00000000">
      <w:pPr>
        <w:pStyle w:val="Intestazione"/>
        <w:spacing w:line="288" w:lineRule="auto"/>
        <w:ind w:left="567" w:right="567"/>
      </w:pPr>
      <w:r>
        <w:rPr>
          <w:rFonts w:cs="Courier New"/>
          <w:sz w:val="18"/>
          <w:szCs w:val="18"/>
          <w:lang w:val="it-IT"/>
        </w:rPr>
        <w:t>di essere di sesso: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10"/>
          <w:sz w:val="18"/>
          <w:szCs w:val="18"/>
          <w:lang w:val="it-IT"/>
        </w:rPr>
        <w:t>M</w:t>
      </w:r>
      <w:r>
        <w:rPr>
          <w:rFonts w:cs="Courier New"/>
          <w:spacing w:val="10"/>
          <w:lang w:val="it-IT"/>
        </w:rPr>
        <w:t xml:space="preserve"> </w:t>
      </w:r>
      <w:r>
        <w:rPr>
          <w:rFonts w:cs="Courier New"/>
          <w:lang w:val="it-IT"/>
        </w:rPr>
        <w:t xml:space="preserve"> </w:t>
      </w:r>
      <w:r>
        <w:rPr>
          <w:rFonts w:ascii="Courier New" w:hAnsi="Courier New" w:cs="Courier New"/>
          <w:lang w:val="it-IT"/>
        </w:rPr>
        <w:t>□</w:t>
      </w:r>
      <w:r>
        <w:rPr>
          <w:rFonts w:cs="Courier New"/>
          <w:spacing w:val="40"/>
          <w:sz w:val="18"/>
          <w:szCs w:val="18"/>
          <w:lang w:val="it-IT"/>
        </w:rPr>
        <w:t>F</w:t>
      </w:r>
      <w:r>
        <w:rPr>
          <w:rFonts w:cs="Courier New"/>
          <w:sz w:val="18"/>
          <w:szCs w:val="18"/>
          <w:lang w:val="it-IT"/>
        </w:rPr>
        <w:t xml:space="preserve">; di avere cittadinanza ______________________; di risiedere in via/piazza __________________________________n°___ Comune ______________________________________________________ CAP____________ Provincia ______________________________ n° tel. ___________________ n° </w:t>
      </w:r>
      <w:proofErr w:type="spellStart"/>
      <w:r>
        <w:rPr>
          <w:rFonts w:cs="Courier New"/>
          <w:sz w:val="18"/>
          <w:szCs w:val="18"/>
          <w:lang w:val="it-IT"/>
        </w:rPr>
        <w:t>cell</w:t>
      </w:r>
      <w:proofErr w:type="spellEnd"/>
      <w:r>
        <w:rPr>
          <w:rFonts w:cs="Courier New"/>
          <w:sz w:val="18"/>
          <w:szCs w:val="18"/>
          <w:lang w:val="it-IT"/>
        </w:rPr>
        <w:t>.___________________ e-mail ___________________________________________________________________________________________________________________</w:t>
      </w:r>
    </w:p>
    <w:p w14:paraId="1DAADE5F" w14:textId="77777777" w:rsidR="00E71E45" w:rsidRDefault="00E71E45">
      <w:pPr>
        <w:pStyle w:val="Intestazione"/>
        <w:spacing w:line="288" w:lineRule="auto"/>
        <w:ind w:left="567" w:right="567"/>
        <w:rPr>
          <w:rFonts w:cs="Courier New"/>
          <w:sz w:val="18"/>
          <w:szCs w:val="18"/>
          <w:lang w:val="it-IT"/>
        </w:rPr>
      </w:pPr>
    </w:p>
    <w:p w14:paraId="3F21A5CC" w14:textId="77777777" w:rsidR="00E71E45" w:rsidRDefault="00000000">
      <w:pPr>
        <w:pStyle w:val="Intestazione"/>
        <w:ind w:left="131" w:right="566"/>
        <w:rPr>
          <w:rFonts w:cs="Courier New"/>
          <w:i/>
          <w:iCs/>
          <w:sz w:val="18"/>
          <w:szCs w:val="18"/>
          <w:lang w:val="it-IT"/>
        </w:rPr>
      </w:pPr>
      <w:r>
        <w:rPr>
          <w:rFonts w:cs="Courier New"/>
          <w:i/>
          <w:iCs/>
          <w:sz w:val="18"/>
          <w:szCs w:val="18"/>
          <w:lang w:val="it-IT"/>
        </w:rPr>
        <w:t>(da compilare se la residenza è diversa dal domicilio)</w:t>
      </w:r>
    </w:p>
    <w:p w14:paraId="08E2614C" w14:textId="77777777" w:rsidR="00E71E45" w:rsidRDefault="00000000">
      <w:pPr>
        <w:pStyle w:val="Intestazione"/>
        <w:numPr>
          <w:ilvl w:val="0"/>
          <w:numId w:val="7"/>
        </w:numPr>
        <w:spacing w:line="288" w:lineRule="auto"/>
        <w:ind w:left="850" w:right="567" w:hanging="357"/>
        <w:rPr>
          <w:rFonts w:cs="Courier New"/>
          <w:sz w:val="18"/>
          <w:szCs w:val="18"/>
          <w:lang w:val="it-IT"/>
        </w:rPr>
      </w:pPr>
      <w:r>
        <w:rPr>
          <w:rFonts w:cs="Courier New"/>
          <w:sz w:val="18"/>
          <w:szCs w:val="18"/>
          <w:lang w:val="it-IT"/>
        </w:rPr>
        <w:t>di essere domiciliato in via/piazza________________________________________ n°___ Comune__________________________________________________ CAP____________ Provincia___________________________________________ n° tel. ___________________</w:t>
      </w:r>
    </w:p>
    <w:p w14:paraId="6FBB6072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26FEC54" w14:textId="77777777" w:rsidR="00E71E45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b/>
          <w:bCs/>
          <w:sz w:val="18"/>
          <w:szCs w:val="18"/>
          <w:lang w:val="it-IT"/>
        </w:rPr>
        <w:t>di essere nella seguente condizione occupazionale</w:t>
      </w:r>
      <w:r>
        <w:rPr>
          <w:rFonts w:cs="Courier New"/>
          <w:sz w:val="18"/>
          <w:szCs w:val="18"/>
          <w:lang w:val="it-IT"/>
        </w:rPr>
        <w:t>:</w:t>
      </w:r>
    </w:p>
    <w:p w14:paraId="1ACA102F" w14:textId="77777777" w:rsidR="00E71E4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(anche chi ha occupazione saltuaria/atipica e chi è in C.I.G. ordinaria o assegno ordinario FIS, FSBA o altri fondi)</w:t>
      </w:r>
    </w:p>
    <w:p w14:paraId="54DBA15C" w14:textId="77777777" w:rsidR="00E71E4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DISOCCUPATO</w:t>
      </w:r>
      <w:r>
        <w:rPr>
          <w:rFonts w:cs="Courier New"/>
          <w:sz w:val="17"/>
          <w:szCs w:val="17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(chi ha perso il lavoro, chi non ha mai lavorato, non studia e cerca lavoro, chi ha cessato un contratto a tempo determinato, chi è in C.I.G. straordinaria o assegno di solidarietà FIS, FSBA o altri fondi)</w:t>
      </w:r>
    </w:p>
    <w:p w14:paraId="08CA1F71" w14:textId="77777777" w:rsidR="00E71E4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b/>
          <w:bCs/>
          <w:sz w:val="18"/>
          <w:szCs w:val="18"/>
          <w:lang w:val="it-IT"/>
        </w:rPr>
        <w:t>INATTIVO</w:t>
      </w:r>
      <w:r>
        <w:rPr>
          <w:rFonts w:cs="Courier New"/>
          <w:sz w:val="20"/>
          <w:szCs w:val="20"/>
          <w:lang w:val="it-IT"/>
        </w:rPr>
        <w:t xml:space="preserve"> </w:t>
      </w:r>
      <w:r>
        <w:rPr>
          <w:rFonts w:cs="Courier New"/>
          <w:i/>
          <w:iCs/>
          <w:sz w:val="17"/>
          <w:szCs w:val="17"/>
          <w:lang w:val="it-IT"/>
        </w:rPr>
        <w:t>(studente, casalinga/o, ritirato/a dal lavoro, inabile al lavoro, in servizio civile, in altra condizione)</w:t>
      </w:r>
    </w:p>
    <w:p w14:paraId="4D24DD6F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1A4FCBAF" w14:textId="77777777" w:rsidR="00E71E45" w:rsidRDefault="00000000">
      <w:pPr>
        <w:pStyle w:val="Intestazione"/>
        <w:numPr>
          <w:ilvl w:val="0"/>
          <w:numId w:val="6"/>
        </w:numPr>
        <w:ind w:left="851" w:right="566"/>
      </w:pPr>
      <w:r>
        <w:rPr>
          <w:rFonts w:cs="Courier New"/>
          <w:sz w:val="18"/>
          <w:szCs w:val="18"/>
          <w:u w:val="single"/>
          <w:lang w:val="it-IT"/>
        </w:rPr>
        <w:t>se DISOCCUPATO indicare di essere disoccupato da</w:t>
      </w:r>
      <w:r>
        <w:rPr>
          <w:rFonts w:cs="Courier New"/>
          <w:sz w:val="18"/>
          <w:szCs w:val="18"/>
          <w:lang w:val="it-IT"/>
        </w:rPr>
        <w:t>:</w:t>
      </w:r>
    </w:p>
    <w:p w14:paraId="0245C2AF" w14:textId="77777777" w:rsidR="00E71E45" w:rsidRDefault="00000000">
      <w:pPr>
        <w:pStyle w:val="Intestazione"/>
        <w:ind w:left="851" w:right="566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meno di 6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6 a 11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12 a 24 mesi</w:t>
      </w:r>
      <w:r>
        <w:rPr>
          <w:rFonts w:cs="Courier New"/>
          <w:sz w:val="20"/>
          <w:szCs w:val="20"/>
          <w:lang w:val="it-IT"/>
        </w:rPr>
        <w:t xml:space="preserve">   </w:t>
      </w: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oltre 24 mesi</w:t>
      </w:r>
    </w:p>
    <w:p w14:paraId="494A5956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44522710" w14:textId="77777777" w:rsidR="00E71E45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essere in possesso del titolo di studio di:</w:t>
      </w:r>
    </w:p>
    <w:p w14:paraId="1EB17418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elementare/Attestato di valutazione finale</w:t>
      </w:r>
    </w:p>
    <w:p w14:paraId="18BF8A0C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Licenza media /Avviamento professionale</w:t>
      </w:r>
    </w:p>
    <w:p w14:paraId="071FB339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</w:t>
      </w:r>
      <w:proofErr w:type="spellStart"/>
      <w:r>
        <w:rPr>
          <w:rFonts w:cs="Courier New"/>
          <w:sz w:val="18"/>
          <w:szCs w:val="18"/>
          <w:lang w:val="it-IT"/>
        </w:rPr>
        <w:t>iefp</w:t>
      </w:r>
      <w:proofErr w:type="spellEnd"/>
      <w:r>
        <w:rPr>
          <w:rFonts w:cs="Courier New"/>
          <w:sz w:val="18"/>
          <w:szCs w:val="18"/>
          <w:lang w:val="it-IT"/>
        </w:rPr>
        <w:t>), Qualifica professionale regionale di I livello (post-obbligo, durata =&gt; 2 anni)</w:t>
      </w:r>
    </w:p>
    <w:p w14:paraId="662B4269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istruzione secondaria di II grado che permette l'accesso all'università</w:t>
      </w:r>
    </w:p>
    <w:p w14:paraId="249F9288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Qualifica professionale regionale post-</w:t>
      </w:r>
      <w:proofErr w:type="gramStart"/>
      <w:r>
        <w:rPr>
          <w:rFonts w:cs="Courier New"/>
          <w:sz w:val="18"/>
          <w:szCs w:val="18"/>
          <w:lang w:val="it-IT"/>
        </w:rPr>
        <w:t>diploma,  certificato</w:t>
      </w:r>
      <w:proofErr w:type="gramEnd"/>
      <w:r>
        <w:rPr>
          <w:rFonts w:cs="Courier New"/>
          <w:sz w:val="18"/>
          <w:szCs w:val="18"/>
          <w:lang w:val="it-IT"/>
        </w:rPr>
        <w:t xml:space="preserve"> di specializzazione tecnica superiore (IFTS)</w:t>
      </w:r>
    </w:p>
    <w:p w14:paraId="18C543D3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Diploma di tecnico superiore (ITS)</w:t>
      </w:r>
    </w:p>
    <w:p w14:paraId="62C7B604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di I livello (triennale), diploma universitario, diploma accademico di I livello (AFAM)</w:t>
      </w:r>
    </w:p>
    <w:p w14:paraId="229E926B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Laurea magistrale/specialistica di II livello, diploma di laurea del vecchio ordinamento (4-6 anni), diploma accademico di II livello (AFAM o di conservatorio, accademia di belle arti, accademia d'arte drammatica o di danza, ISIAE vecchio ordinamento)</w:t>
      </w:r>
    </w:p>
    <w:p w14:paraId="3863D9FB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Titolo di dottore di ricerca</w:t>
      </w:r>
    </w:p>
    <w:p w14:paraId="69AE341E" w14:textId="77777777" w:rsidR="00E71E45" w:rsidRDefault="00000000">
      <w:pPr>
        <w:pStyle w:val="Intestazione"/>
        <w:ind w:left="851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 titolo</w:t>
      </w:r>
    </w:p>
    <w:p w14:paraId="5B125D1B" w14:textId="77777777" w:rsidR="00E71E45" w:rsidRDefault="00E71E4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6A8AB876" w14:textId="77777777" w:rsidR="00E71E45" w:rsidRDefault="00E71E45">
      <w:pPr>
        <w:pStyle w:val="Intestazione"/>
        <w:ind w:left="851" w:right="566"/>
        <w:jc w:val="both"/>
        <w:rPr>
          <w:rFonts w:cs="Courier New"/>
          <w:sz w:val="18"/>
          <w:szCs w:val="18"/>
          <w:lang w:val="it-IT"/>
        </w:rPr>
      </w:pPr>
    </w:p>
    <w:p w14:paraId="66D37708" w14:textId="77777777" w:rsidR="00E71E45" w:rsidRDefault="00E71E45">
      <w:pPr>
        <w:pStyle w:val="Intestazione"/>
        <w:ind w:right="566"/>
        <w:rPr>
          <w:rFonts w:cs="Courier New"/>
          <w:sz w:val="18"/>
          <w:szCs w:val="18"/>
          <w:lang w:val="it-IT"/>
        </w:rPr>
      </w:pPr>
    </w:p>
    <w:p w14:paraId="598A6AE3" w14:textId="77777777" w:rsidR="00E71E45" w:rsidRDefault="00000000">
      <w:pPr>
        <w:pStyle w:val="Intestazione"/>
        <w:numPr>
          <w:ilvl w:val="0"/>
          <w:numId w:val="6"/>
        </w:numPr>
        <w:ind w:left="851" w:right="566"/>
        <w:rPr>
          <w:rFonts w:cs="Courier New"/>
          <w:b/>
          <w:bCs/>
          <w:sz w:val="18"/>
          <w:szCs w:val="18"/>
          <w:lang w:val="it-IT"/>
        </w:rPr>
      </w:pPr>
      <w:r>
        <w:rPr>
          <w:rFonts w:cs="Courier New"/>
          <w:b/>
          <w:bCs/>
          <w:sz w:val="18"/>
          <w:szCs w:val="18"/>
          <w:lang w:val="it-IT"/>
        </w:rPr>
        <w:t>di appartenere a una delle seguenti categorie*:</w:t>
      </w:r>
    </w:p>
    <w:p w14:paraId="2E335F68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con disabilità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1"/>
      </w:r>
    </w:p>
    <w:p w14:paraId="03DFE390" w14:textId="77777777" w:rsidR="00E71E45" w:rsidRDefault="00000000">
      <w:pPr>
        <w:pStyle w:val="Intestazione"/>
        <w:ind w:left="927" w:right="566"/>
      </w:pPr>
      <w:r>
        <w:rPr>
          <w:rFonts w:ascii="Courier New" w:hAnsi="Courier New" w:cs="Courier New"/>
          <w:lang w:val="it-IT"/>
        </w:rPr>
        <w:lastRenderedPageBreak/>
        <w:t xml:space="preserve">□ </w:t>
      </w:r>
      <w:r>
        <w:rPr>
          <w:rFonts w:cs="Courier New"/>
          <w:sz w:val="18"/>
          <w:szCs w:val="18"/>
          <w:lang w:val="it-IT"/>
        </w:rPr>
        <w:t>Cittadino/a di paesi terzi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2"/>
      </w:r>
    </w:p>
    <w:p w14:paraId="3F29C96E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Partecipante di origine straniera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3"/>
      </w:r>
    </w:p>
    <w:p w14:paraId="41214AB1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Appartenente a</w:t>
      </w:r>
      <w:r>
        <w:rPr>
          <w:rFonts w:ascii="Courier New" w:hAnsi="Courier New" w:cs="Courier New"/>
          <w:lang w:val="it-IT"/>
        </w:rPr>
        <w:t xml:space="preserve"> </w:t>
      </w:r>
      <w:r>
        <w:rPr>
          <w:rFonts w:cs="Courier New"/>
          <w:sz w:val="18"/>
          <w:szCs w:val="18"/>
          <w:lang w:val="it-IT"/>
        </w:rPr>
        <w:t>minoranze (comprese le comunità emarginate come i Rom)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4"/>
      </w:r>
    </w:p>
    <w:p w14:paraId="353B37F3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Persona senzatetto o persone colpite da esclusione abitativa</w:t>
      </w:r>
      <w:r>
        <w:rPr>
          <w:rStyle w:val="Rimandonotaapidipagina"/>
          <w:rFonts w:cs="Courier New"/>
          <w:sz w:val="18"/>
          <w:szCs w:val="18"/>
          <w:lang w:val="it-IT"/>
        </w:rPr>
        <w:footnoteReference w:id="5"/>
      </w:r>
    </w:p>
    <w:p w14:paraId="3BDE4257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Partecipanti provenienti da zone rurali</w:t>
      </w:r>
    </w:p>
    <w:p w14:paraId="58A3CE02" w14:textId="77777777" w:rsidR="00E71E45" w:rsidRDefault="00000000">
      <w:pPr>
        <w:pStyle w:val="Intestazione"/>
        <w:ind w:left="927" w:right="566"/>
        <w:jc w:val="both"/>
      </w:pPr>
      <w:r>
        <w:rPr>
          <w:rFonts w:ascii="Courier New" w:hAnsi="Courier New" w:cs="Courier New"/>
          <w:lang w:val="it-IT"/>
        </w:rPr>
        <w:t xml:space="preserve">□ </w:t>
      </w:r>
      <w:r>
        <w:rPr>
          <w:rFonts w:cs="Courier New"/>
          <w:sz w:val="18"/>
          <w:szCs w:val="18"/>
          <w:lang w:val="it-IT"/>
        </w:rPr>
        <w:t>Nessuna delle precedenti</w:t>
      </w:r>
    </w:p>
    <w:p w14:paraId="1F230ABB" w14:textId="77777777" w:rsidR="00E71E45" w:rsidRDefault="00E71E4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1E5F5FE8" w14:textId="77777777" w:rsidR="00E71E45" w:rsidRDefault="00000000">
      <w:pPr>
        <w:pStyle w:val="Intestazione"/>
        <w:ind w:left="851" w:right="543"/>
        <w:jc w:val="both"/>
      </w:pPr>
      <w:bookmarkStart w:id="0" w:name="_Hlk153792783"/>
      <w:r>
        <w:rPr>
          <w:rFonts w:cs="Courier New"/>
          <w:b/>
          <w:bCs/>
          <w:i/>
          <w:iCs/>
          <w:sz w:val="18"/>
          <w:szCs w:val="18"/>
          <w:lang w:val="it-IT"/>
        </w:rPr>
        <w:t>*</w:t>
      </w:r>
      <w:r>
        <w:rPr>
          <w:rFonts w:cs="Courier New"/>
          <w:i/>
          <w:iCs/>
          <w:sz w:val="18"/>
          <w:szCs w:val="18"/>
          <w:lang w:val="it-IT"/>
        </w:rPr>
        <w:t>Per queste categorie di partecipanti i dati, in alternativa, possono essere determinati sulla base di stime informate fornite dal beneficiario (punto 1.2 dell’Allegato I del Reg. UE 2021/1507). Si fa presente che tali stime informate dovranno essere supportate da una metodologia documentata.</w:t>
      </w:r>
      <w:bookmarkStart w:id="1" w:name="_Hlk153532015"/>
      <w:bookmarkEnd w:id="1"/>
    </w:p>
    <w:p w14:paraId="4BEF150E" w14:textId="77777777" w:rsidR="00E71E45" w:rsidRDefault="00E71E4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2E07A8C2" w14:textId="77777777" w:rsidR="00E71E45" w:rsidRDefault="00E71E45">
      <w:pPr>
        <w:pStyle w:val="Intestazione"/>
        <w:ind w:right="543"/>
        <w:jc w:val="both"/>
        <w:rPr>
          <w:rFonts w:cs="Courier New"/>
          <w:sz w:val="18"/>
          <w:szCs w:val="18"/>
          <w:lang w:val="it-IT"/>
        </w:rPr>
      </w:pPr>
    </w:p>
    <w:p w14:paraId="76E1D8D0" w14:textId="77777777" w:rsidR="00E71E45" w:rsidRDefault="00E71E4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5147A88F" w14:textId="77777777" w:rsidR="00E71E45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>…l…</w:t>
      </w:r>
      <w:proofErr w:type="spellStart"/>
      <w:proofErr w:type="gramStart"/>
      <w:r>
        <w:rPr>
          <w:rFonts w:ascii="Cambria" w:hAnsi="Cambria"/>
          <w:sz w:val="18"/>
          <w:szCs w:val="18"/>
        </w:rPr>
        <w:t>sottoscritt</w:t>
      </w:r>
      <w:proofErr w:type="spellEnd"/>
      <w:r>
        <w:rPr>
          <w:rFonts w:ascii="Cambria" w:hAnsi="Cambria"/>
          <w:sz w:val="18"/>
          <w:szCs w:val="18"/>
        </w:rPr>
        <w:t>..</w:t>
      </w:r>
      <w:proofErr w:type="gramEnd"/>
      <w:r>
        <w:rPr>
          <w:rFonts w:ascii="Cambria" w:hAnsi="Cambria"/>
          <w:sz w:val="18"/>
          <w:szCs w:val="18"/>
        </w:rPr>
        <w:t xml:space="preserve"> dichiara infine di essere a conoscenza che l’accettazione della presente domanda è subordinata all’effettuazione del corso e al raggiungimento del numero di allievi previsto e che, in caso di soprannumero, dovrà prendere parte ad una selezione.</w:t>
      </w:r>
      <w:bookmarkEnd w:id="0"/>
    </w:p>
    <w:p w14:paraId="451A5FAC" w14:textId="77777777" w:rsidR="00E71E45" w:rsidRDefault="00E71E45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1FD52EA4" w14:textId="77777777" w:rsidR="00E71E45" w:rsidRDefault="00000000">
      <w:pPr>
        <w:pStyle w:val="Standard"/>
        <w:ind w:left="851" w:right="543"/>
        <w:jc w:val="both"/>
      </w:pPr>
      <w:r>
        <w:rPr>
          <w:rFonts w:ascii="Cambria" w:hAnsi="Cambria"/>
          <w:sz w:val="18"/>
          <w:szCs w:val="18"/>
        </w:rPr>
        <w:t xml:space="preserve"> –    </w:t>
      </w:r>
      <w:r>
        <w:rPr>
          <w:rFonts w:ascii="Cambria" w:hAnsi="Cambria"/>
          <w:b/>
          <w:sz w:val="18"/>
          <w:szCs w:val="18"/>
        </w:rPr>
        <w:t>allegato n.           come richiesto dal bando di ammissione.</w:t>
      </w:r>
    </w:p>
    <w:p w14:paraId="506B054C" w14:textId="77777777" w:rsidR="00E71E45" w:rsidRDefault="00E71E45">
      <w:pPr>
        <w:pStyle w:val="Intestazione"/>
        <w:ind w:left="851" w:right="543"/>
        <w:jc w:val="both"/>
        <w:rPr>
          <w:rFonts w:cs="Courier New"/>
          <w:sz w:val="18"/>
          <w:szCs w:val="18"/>
          <w:lang w:val="it-IT"/>
        </w:rPr>
      </w:pPr>
    </w:p>
    <w:p w14:paraId="34B70588" w14:textId="77777777" w:rsidR="00E71E45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FIRMA DEL RICHIEDENTE</w:t>
      </w:r>
    </w:p>
    <w:p w14:paraId="6C5C12D6" w14:textId="77777777" w:rsidR="00E71E45" w:rsidRDefault="00E71E45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</w:p>
    <w:p w14:paraId="234B932E" w14:textId="77777777" w:rsidR="00E71E45" w:rsidRDefault="00000000">
      <w:pPr>
        <w:pStyle w:val="Standard"/>
        <w:ind w:left="851" w:right="543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DATA ___ /___ /_________</w:t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>…………………………………………</w:t>
      </w:r>
    </w:p>
    <w:p w14:paraId="255A13B8" w14:textId="77777777" w:rsidR="00E71E45" w:rsidRDefault="00E71E45">
      <w:pPr>
        <w:pStyle w:val="Intestazione"/>
        <w:ind w:left="567" w:right="566"/>
        <w:rPr>
          <w:rFonts w:cs="Courier New"/>
          <w:sz w:val="18"/>
          <w:szCs w:val="18"/>
          <w:lang w:val="it-IT"/>
        </w:rPr>
      </w:pPr>
    </w:p>
    <w:p w14:paraId="0BB342AD" w14:textId="77777777" w:rsidR="00E71E45" w:rsidRDefault="00E71E45">
      <w:pPr>
        <w:pStyle w:val="Titolo"/>
        <w:spacing w:before="240"/>
        <w:ind w:left="851" w:right="402"/>
        <w:rPr>
          <w:rFonts w:ascii="Cambria" w:hAnsi="Cambria"/>
          <w:szCs w:val="24"/>
        </w:rPr>
      </w:pPr>
    </w:p>
    <w:p w14:paraId="7711AF9A" w14:textId="77777777" w:rsidR="00E71E45" w:rsidRDefault="00E71E45">
      <w:pPr>
        <w:pStyle w:val="Standard"/>
        <w:ind w:left="851"/>
        <w:rPr>
          <w:rFonts w:ascii="Cambria" w:hAnsi="Cambria"/>
          <w:b/>
          <w:sz w:val="24"/>
          <w:szCs w:val="24"/>
        </w:rPr>
      </w:pPr>
    </w:p>
    <w:p w14:paraId="7C8A8F18" w14:textId="77777777" w:rsidR="00E71E45" w:rsidRDefault="00E71E45">
      <w:pPr>
        <w:pStyle w:val="Titolo"/>
        <w:pageBreakBefore/>
        <w:spacing w:before="240"/>
        <w:ind w:left="851" w:right="543"/>
        <w:rPr>
          <w:rFonts w:ascii="Cambria" w:hAnsi="Cambria"/>
          <w:szCs w:val="24"/>
        </w:rPr>
      </w:pPr>
    </w:p>
    <w:p w14:paraId="6AA077FD" w14:textId="77777777" w:rsidR="00E71E45" w:rsidRDefault="00E71E45">
      <w:pPr>
        <w:pStyle w:val="Titolo"/>
        <w:spacing w:before="240"/>
        <w:ind w:left="851" w:right="543"/>
        <w:rPr>
          <w:rFonts w:ascii="Cambria" w:hAnsi="Cambria"/>
          <w:szCs w:val="24"/>
        </w:rPr>
      </w:pPr>
    </w:p>
    <w:p w14:paraId="292810E2" w14:textId="77777777" w:rsidR="00E71E45" w:rsidRDefault="00000000">
      <w:pPr>
        <w:pStyle w:val="Titolo"/>
        <w:spacing w:before="240"/>
        <w:ind w:left="851" w:right="543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Informativa della Regione Toscana agli interessati ai sensi del Regolamento UE n. 679/2016 “Regolamento Generale sulla protezione dei dati”</w:t>
      </w:r>
    </w:p>
    <w:p w14:paraId="011C7E21" w14:textId="77777777" w:rsidR="00E71E45" w:rsidRDefault="00E71E45">
      <w:pPr>
        <w:pStyle w:val="Default"/>
        <w:rPr>
          <w:sz w:val="22"/>
          <w:szCs w:val="22"/>
        </w:rPr>
      </w:pPr>
    </w:p>
    <w:p w14:paraId="3D1F6B2A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Ai sensi dell'articolo 13 del Reg. UE/679/2016 La informiamo che i suoi dati personali, che raccogliamo per le finalità di monitoraggio, comunicazione, controllo e archiviazione, previste dalla L.R. 32 del 26 luglio 2002 e sue successive modificazioni e dai Regolamenti Comunitari del Fondo Sociale Euro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peo Plus, sarann</w:t>
      </w:r>
      <w:r>
        <w:rPr>
          <w:rFonts w:ascii="Times New Roman" w:hAnsi="Times New Roman" w:cs="Times New Roman"/>
          <w:sz w:val="22"/>
          <w:szCs w:val="22"/>
        </w:rPr>
        <w:t>o trattati in modo lecito, corretto e trasparente.</w:t>
      </w:r>
    </w:p>
    <w:p w14:paraId="795F066B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D862C35" w14:textId="77777777" w:rsidR="00E71E4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le facciamo presente che:</w:t>
      </w:r>
    </w:p>
    <w:p w14:paraId="2F5AD854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1. La Regione Toscana- Giunta regionale è il titolare del trattamento (dati di contatto: P.zza duomo 10 - 50122 Firenze); </w:t>
      </w:r>
      <w:r>
        <w:rPr>
          <w:rFonts w:ascii="Times New Roman" w:hAnsi="Times New Roman" w:cs="Times New Roman"/>
          <w:color w:val="0000FF"/>
          <w:sz w:val="22"/>
          <w:szCs w:val="22"/>
        </w:rPr>
        <w:t>regionetoscana@postacert.toscana.it</w:t>
      </w:r>
      <w:r>
        <w:rPr>
          <w:rFonts w:ascii="Times New Roman" w:hAnsi="Times New Roman" w:cs="Times New Roman"/>
          <w:sz w:val="22"/>
          <w:szCs w:val="22"/>
        </w:rPr>
        <w:t>).</w:t>
      </w:r>
    </w:p>
    <w:p w14:paraId="4B29D7A5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1F42B993" w14:textId="77777777" w:rsidR="00E71E4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2. Il conferimento dei Suoi dati, che saranno trattati dal personale autorizzato con modalità manuale e/o informatizzata, è obbligatorio e il loro mancato conferimento preclude la partecipazione alle attività.</w:t>
      </w:r>
    </w:p>
    <w:p w14:paraId="5DD5EDB4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730D0028" w14:textId="77777777" w:rsidR="00E71E4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3. I dati raccolti non saranno oggetto di comunicazione a terzi, se non per obbligo di legge e non saranno oggetto di diffusione.</w:t>
      </w:r>
    </w:p>
    <w:p w14:paraId="54CC02B4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31909D1E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4.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>I dati acquisiti in esecuzione del presente atto potranno essere comunicati ad organismi, anche dell’Unione europea o nazionali, direttamente o attraverso soggetti appositamente incaricati, ai fini dell’esercizio delle rispettive funzioni di controllo sulle operazioni che beneficiano del sostegno del FSE+. Verranno inoltre conferiti nella banca dati ARACHNE, strumento di valutazione del rischio sviluppato dalla Commissione europea per il contrasto delle frodi. Tale strumento costituisce una delle misure per la prevenzione e individuazione della frode e di ogni altra attività illegale che possa minare gli interessi finanziari dell'Unione, che la Commissione europea e i Paesi membri devono adottare ai sensi dell’articolo 325 del trattato sul funzionamento dell’Unione Europea (TFUE).</w:t>
      </w:r>
    </w:p>
    <w:p w14:paraId="13E846B1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50ECB005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5. I Suoi dati saranno conservati nel Sistema Informativo FSE e presso gli uffici del Responsabile del procedimento </w:t>
      </w:r>
      <w:r>
        <w:rPr>
          <w:rFonts w:ascii="Times New Roman" w:eastAsia="Times New Roman" w:hAnsi="Times New Roman" w:cs="Times New Roman"/>
          <w:sz w:val="22"/>
          <w:szCs w:val="22"/>
          <w:shd w:val="clear" w:color="auto" w:fill="FFFFFF"/>
        </w:rPr>
        <w:t>Settore Educazione e Istruzione</w:t>
      </w:r>
      <w:r>
        <w:rPr>
          <w:rFonts w:ascii="Times New Roman" w:hAnsi="Times New Roman" w:cs="Times New Roman"/>
          <w:sz w:val="22"/>
          <w:szCs w:val="22"/>
          <w:shd w:val="clear" w:color="auto" w:fill="FFFFFF"/>
        </w:rPr>
        <w:t xml:space="preserve"> per il tempo necessario alla conclusione del procedimento stesso, saranno poi conservati agli atti in conformità alle norme sulla conservazione della documentazione amministrativa.</w:t>
      </w:r>
    </w:p>
    <w:p w14:paraId="232980BE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</w:p>
    <w:p w14:paraId="0A3CB319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6. 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>
        <w:rPr>
          <w:rFonts w:ascii="Times New Roman" w:hAnsi="Times New Roman" w:cs="Times New Roman"/>
          <w:sz w:val="22"/>
          <w:szCs w:val="22"/>
        </w:rPr>
        <w:t>dati 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I dati di contatto del Responsabile della Protezione dei dati sono i seguenti: </w:t>
      </w:r>
      <w:hyperlink r:id="rId7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urp_</w:t>
        </w:r>
      </w:hyperlink>
      <w:hyperlink r:id="rId8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dpo@</w:t>
        </w:r>
      </w:hyperlink>
      <w:hyperlink r:id="rId9" w:history="1">
        <w:r>
          <w:rPr>
            <w:rStyle w:val="Internetlink"/>
            <w:rFonts w:ascii="Times New Roman" w:hAnsi="Times New Roman" w:cs="Times New Roman"/>
            <w:sz w:val="22"/>
            <w:szCs w:val="22"/>
          </w:rPr>
          <w:t>regione.toscana.it</w:t>
        </w:r>
      </w:hyperlink>
      <w:r>
        <w:rPr>
          <w:rFonts w:ascii="Times New Roman" w:hAnsi="Times New Roman" w:cs="Times New Roman"/>
          <w:i/>
          <w:sz w:val="22"/>
          <w:szCs w:val="22"/>
        </w:rPr>
        <w:t>.</w:t>
      </w:r>
    </w:p>
    <w:p w14:paraId="55AF70CA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686E3C1" w14:textId="77777777" w:rsidR="00E71E45" w:rsidRDefault="00000000">
      <w:pPr>
        <w:pStyle w:val="Default"/>
        <w:jc w:val="both"/>
      </w:pPr>
      <w:r>
        <w:rPr>
          <w:rFonts w:ascii="Times New Roman" w:hAnsi="Times New Roman" w:cs="Times New Roman"/>
          <w:sz w:val="22"/>
          <w:szCs w:val="22"/>
        </w:rPr>
        <w:t>7. Può inoltre proporre reclamo al Garante per la protezione dei dati personali, seguendo le indicazioni riportate sul sito dell’Autorità di controllo (</w:t>
      </w:r>
      <w:r>
        <w:rPr>
          <w:rFonts w:ascii="Times New Roman" w:hAnsi="Times New Roman" w:cs="Times New Roman"/>
          <w:color w:val="0000FF"/>
          <w:sz w:val="22"/>
          <w:szCs w:val="22"/>
        </w:rPr>
        <w:t>http://www.garanteprivacy.it/</w:t>
      </w:r>
      <w:r>
        <w:rPr>
          <w:rFonts w:ascii="Times New Roman" w:hAnsi="Times New Roman" w:cs="Times New Roman"/>
          <w:sz w:val="22"/>
          <w:szCs w:val="22"/>
        </w:rPr>
        <w:t>)</w:t>
      </w:r>
    </w:p>
    <w:p w14:paraId="3FDC2BF2" w14:textId="77777777" w:rsidR="00E71E45" w:rsidRDefault="00E71E45">
      <w:pPr>
        <w:pStyle w:val="Default"/>
        <w:jc w:val="both"/>
        <w:rPr>
          <w:sz w:val="22"/>
          <w:szCs w:val="22"/>
        </w:rPr>
      </w:pPr>
    </w:p>
    <w:p w14:paraId="7C8EABAB" w14:textId="77777777" w:rsidR="00E71E45" w:rsidRDefault="0000000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Data………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085CA746" w14:textId="77777777" w:rsidR="00E71E45" w:rsidRDefault="00000000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589EE56" w14:textId="77777777" w:rsidR="00E71E45" w:rsidRDefault="00000000">
      <w:pPr>
        <w:pStyle w:val="Default"/>
        <w:ind w:left="2832" w:firstLine="708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Firma per presa visione del partecipante</w:t>
      </w:r>
    </w:p>
    <w:p w14:paraId="77894523" w14:textId="77777777" w:rsidR="00E71E45" w:rsidRDefault="00E71E4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682E3F22" w14:textId="77777777" w:rsidR="00E71E45" w:rsidRDefault="00000000">
      <w:pPr>
        <w:pStyle w:val="Default"/>
        <w:ind w:left="851" w:right="543"/>
        <w:jc w:val="center"/>
      </w:pP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Cambria" w:eastAsia="TimesNewRomanPSMT, 'Times New R" w:hAnsi="Cambria" w:cs="Times New Roman"/>
          <w:kern w:val="3"/>
          <w:szCs w:val="22"/>
        </w:rPr>
        <w:tab/>
      </w:r>
      <w:r>
        <w:rPr>
          <w:rFonts w:ascii="Times New Roman" w:eastAsia="TimesNewRomanPSMT, 'Times New R" w:hAnsi="Times New Roman" w:cs="Times New Roman"/>
          <w:kern w:val="3"/>
          <w:szCs w:val="22"/>
        </w:rPr>
        <w:t>……………………………..</w:t>
      </w:r>
    </w:p>
    <w:sectPr w:rsidR="00E71E45">
      <w:pgSz w:w="11906" w:h="16838"/>
      <w:pgMar w:top="357" w:right="374" w:bottom="403" w:left="3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1BA1F" w14:textId="77777777" w:rsidR="00C47DA4" w:rsidRDefault="00C47DA4">
      <w:r>
        <w:separator/>
      </w:r>
    </w:p>
  </w:endnote>
  <w:endnote w:type="continuationSeparator" w:id="0">
    <w:p w14:paraId="30F5CE64" w14:textId="77777777" w:rsidR="00C47DA4" w:rsidRDefault="00C4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20B0604020202020204"/>
    <w:charset w:val="02"/>
    <w:family w:val="auto"/>
    <w:pitch w:val="default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, 'Times New Roman'">
    <w:altName w:val="Calibri"/>
    <w:panose1 w:val="020B0604020202020204"/>
    <w:charset w:val="00"/>
    <w:family w:val="auto"/>
    <w:pitch w:val="variable"/>
  </w:font>
  <w:font w:name="TimesNewRomanPSMT">
    <w:altName w:val="Times New Roman"/>
    <w:panose1 w:val="020B0604020202020204"/>
    <w:charset w:val="00"/>
    <w:family w:val="auto"/>
    <w:pitch w:val="variable"/>
  </w:font>
  <w:font w:name="TimesNewRomanPSMT, 'Times New R">
    <w:panose1 w:val="020B0604020202020204"/>
    <w:charset w:val="00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58526" w14:textId="77777777" w:rsidR="00C47DA4" w:rsidRDefault="00C47DA4">
      <w:r>
        <w:rPr>
          <w:color w:val="000000"/>
        </w:rPr>
        <w:separator/>
      </w:r>
    </w:p>
  </w:footnote>
  <w:footnote w:type="continuationSeparator" w:id="0">
    <w:p w14:paraId="2A31F2F6" w14:textId="77777777" w:rsidR="00C47DA4" w:rsidRDefault="00C47DA4">
      <w:r>
        <w:continuationSeparator/>
      </w:r>
    </w:p>
  </w:footnote>
  <w:footnote w:id="1">
    <w:p w14:paraId="1E17C22B" w14:textId="77777777" w:rsidR="00E71E4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  <w:u w:val="single"/>
        </w:rPr>
        <w:t>Definizioni</w:t>
      </w:r>
      <w:r>
        <w:rPr>
          <w:i/>
          <w:iCs/>
          <w:sz w:val="18"/>
          <w:szCs w:val="18"/>
        </w:rPr>
        <w:t>:</w:t>
      </w:r>
    </w:p>
    <w:p w14:paraId="1080B44E" w14:textId="77777777" w:rsidR="00E71E45" w:rsidRDefault="00000000">
      <w:pPr>
        <w:pStyle w:val="Footnote"/>
        <w:ind w:left="851" w:right="685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Invalidi civili maggiorenni con invalidità certificata superiore al 67%, invalidi civili minorenni, cittadini con indennità di accompagnamento, cittadini con certificazione ai sensi dell’articolo 3, comma 1 e 3, legge 5 febbraio 1992, n. 104, ciechi civili, sordi civili, invalidi e inabili ai sensi della legge 12 giugno 1984, n. 222, invalidi sul lavoro con invalidità certificata pari o superiore al 34%, invalidi sul lavoro con diritto all’assegno per l’assistenza personale e continuativa o con menomazioni dell’integrità psicofisica, inabili alle mansioni ai sensi della legge 11 aprile 1955, n. 379, del d.p.r. 29 dicembre 1973, n. 1092 e del d.p.r. 27 luglio 2011, n. 171, e inabili ai sensi dell’articolo 13, legge 8 agosto 1991, n. 274 e dell’articolo 2, legge 8 agosto 1995, n. 335, cittadini titolari di trattamenti di privilegio ordinari e di guerra, cittadini privi di certificazione che presentano una minorazione fisica, psichica o sensoriale, stabilizzata o progressiva, che è causa di difficoltà di apprendimento, di relazione o di integrazione lavorativa e tale da determinare un processo di svantaggio sociale o di emarginazione)</w:t>
      </w:r>
    </w:p>
    <w:p w14:paraId="3491CF28" w14:textId="77777777" w:rsidR="00E71E45" w:rsidRDefault="00E71E45"/>
    <w:p w14:paraId="58C4FB8F" w14:textId="77777777" w:rsidR="00000000" w:rsidRDefault="00000000"/>
  </w:footnote>
  <w:footnote w:id="2">
    <w:p w14:paraId="17F38879" w14:textId="77777777" w:rsidR="00E71E4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Persona che non è cittadino dell'Unione, compresi gli apolidi e le persone con cittadinanza indeterminata</w:t>
      </w:r>
    </w:p>
    <w:p w14:paraId="74C75688" w14:textId="77777777" w:rsidR="00E71E45" w:rsidRDefault="00E71E45"/>
    <w:p w14:paraId="1E4F91AD" w14:textId="77777777" w:rsidR="00000000" w:rsidRDefault="00000000"/>
  </w:footnote>
  <w:footnote w:id="3">
    <w:p w14:paraId="6D944D79" w14:textId="77777777" w:rsidR="00E71E4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Cittadini degli Stati membri dell'UE che erano cittadini di un paese terzo e che sono diventati cittadini dell'UE attraverso il processo di naturalizzazione in uno degli Stati membri dell'UE</w:t>
      </w:r>
    </w:p>
    <w:p w14:paraId="6D6CFA90" w14:textId="77777777" w:rsidR="00E71E45" w:rsidRDefault="00E71E45"/>
    <w:p w14:paraId="08D55DD4" w14:textId="77777777" w:rsidR="00000000" w:rsidRDefault="00000000"/>
  </w:footnote>
  <w:footnote w:id="4">
    <w:p w14:paraId="7C7D36B3" w14:textId="77777777" w:rsidR="00E71E4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appartenenti a popolazioni, tra i quali Rom, Sinti e altri sottogruppi, fatti oggetto di una specifica forma di discriminazione e razzismo (definito “</w:t>
      </w:r>
      <w:proofErr w:type="spellStart"/>
      <w:r>
        <w:rPr>
          <w:i/>
          <w:iCs/>
          <w:sz w:val="18"/>
          <w:szCs w:val="18"/>
        </w:rPr>
        <w:t>antiziganismo</w:t>
      </w:r>
      <w:proofErr w:type="spellEnd"/>
      <w:r>
        <w:rPr>
          <w:i/>
          <w:iCs/>
          <w:sz w:val="18"/>
          <w:szCs w:val="18"/>
        </w:rPr>
        <w:t>”) e gruppi di persone con caratteristiche personali che le rendono soggette a discriminazione, quali la comunità LGBT+)</w:t>
      </w:r>
    </w:p>
    <w:p w14:paraId="6AA86311" w14:textId="77777777" w:rsidR="00E71E45" w:rsidRDefault="00E71E45"/>
    <w:p w14:paraId="58ED6E8C" w14:textId="77777777" w:rsidR="00000000" w:rsidRDefault="00000000"/>
  </w:footnote>
  <w:footnote w:id="5">
    <w:p w14:paraId="27B6D5DD" w14:textId="77777777" w:rsidR="00E71E45" w:rsidRDefault="00000000">
      <w:pPr>
        <w:pStyle w:val="Footnote"/>
        <w:ind w:left="851" w:right="685"/>
        <w:jc w:val="both"/>
      </w:pPr>
      <w:r>
        <w:rPr>
          <w:rStyle w:val="Rimandonotaapidipagina"/>
        </w:rPr>
        <w:footnoteRef/>
      </w:r>
      <w:r>
        <w:rPr>
          <w:i/>
          <w:iCs/>
          <w:sz w:val="18"/>
          <w:szCs w:val="18"/>
        </w:rPr>
        <w:t xml:space="preserve"> Persone che vivono dove capita e in alloggi di emergenza, persone che vivono in alloggi per i senzatetto, nei rifugi per donne, in alloggi per gli immigrati, persone che sono state dimesse dagli istituti e persone che beneficiano di un sostegno di lungo periodo perché senzatetto, persone che vivono in situazioni di locazioni a rischio, sotto la minaccia di sfratto o di violenza, persone che vivono in condizioni abitative inadeguate; persone che vivono in alloggi non idonei, abitazioni non convenzionali, ad esempio in roulotte senza un adeguato accesso ai servizi pubblici come l’acqua, l'elettricità, il gas o in situazioni di estremo sovraffollamento, persone inserite in progetti di Housing First /Housing Led per le quali è ancora attiva la presa in carico da parte servizi sociali territoriali.</w:t>
      </w:r>
    </w:p>
    <w:p w14:paraId="2C37536E" w14:textId="77777777" w:rsidR="00E71E45" w:rsidRDefault="00E71E45"/>
    <w:p w14:paraId="61887C20" w14:textId="77777777" w:rsidR="00000000" w:rsidRDefault="000000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A48"/>
    <w:multiLevelType w:val="multilevel"/>
    <w:tmpl w:val="38547088"/>
    <w:styleLink w:val="WWNum3"/>
    <w:lvl w:ilvl="0">
      <w:numFmt w:val="bullet"/>
      <w:lvlText w:val=""/>
      <w:lvlJc w:val="left"/>
      <w:pPr>
        <w:ind w:left="926" w:hanging="360"/>
      </w:pPr>
      <w:rPr>
        <w:rFonts w:ascii="Symbol" w:hAnsi="Symbol"/>
      </w:r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1" w15:restartNumberingAfterBreak="0">
    <w:nsid w:val="3FFE23D9"/>
    <w:multiLevelType w:val="multilevel"/>
    <w:tmpl w:val="0820FAAC"/>
    <w:styleLink w:val="WWNum1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OpenSymbol"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406C2620"/>
    <w:multiLevelType w:val="multilevel"/>
    <w:tmpl w:val="AFB4FAFE"/>
    <w:styleLink w:val="WWNum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" w15:restartNumberingAfterBreak="0">
    <w:nsid w:val="49672B24"/>
    <w:multiLevelType w:val="multilevel"/>
    <w:tmpl w:val="86C82BD0"/>
    <w:styleLink w:val="WWNum5"/>
    <w:lvl w:ilvl="0">
      <w:numFmt w:val="bullet"/>
      <w:lvlText w:val=""/>
      <w:lvlJc w:val="left"/>
      <w:pPr>
        <w:ind w:left="1287" w:hanging="360"/>
      </w:pPr>
      <w:rPr>
        <w:rFonts w:ascii="Wingdings" w:hAnsi="Wingdings"/>
        <w:sz w:val="18"/>
        <w:szCs w:val="18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 w15:restartNumberingAfterBreak="0">
    <w:nsid w:val="6B266E79"/>
    <w:multiLevelType w:val="multilevel"/>
    <w:tmpl w:val="E324929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5" w15:restartNumberingAfterBreak="0">
    <w:nsid w:val="71767D1B"/>
    <w:multiLevelType w:val="multilevel"/>
    <w:tmpl w:val="7BD2C12A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 w16cid:durableId="284242358">
    <w:abstractNumId w:val="4"/>
  </w:num>
  <w:num w:numId="2" w16cid:durableId="466944789">
    <w:abstractNumId w:val="1"/>
  </w:num>
  <w:num w:numId="3" w16cid:durableId="1881742771">
    <w:abstractNumId w:val="5"/>
  </w:num>
  <w:num w:numId="4" w16cid:durableId="1252004776">
    <w:abstractNumId w:val="0"/>
  </w:num>
  <w:num w:numId="5" w16cid:durableId="1333215861">
    <w:abstractNumId w:val="2"/>
  </w:num>
  <w:num w:numId="6" w16cid:durableId="677973434">
    <w:abstractNumId w:val="3"/>
  </w:num>
  <w:num w:numId="7" w16cid:durableId="1992371880">
    <w:abstractNumId w:val="3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71E45"/>
    <w:rsid w:val="003921F5"/>
    <w:rsid w:val="005A7622"/>
    <w:rsid w:val="0067368C"/>
    <w:rsid w:val="00C47DA4"/>
    <w:rsid w:val="00E71E45"/>
    <w:rsid w:val="00ED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A001C8"/>
  <w15:docId w15:val="{3DC5CB75-8277-A746-A896-21739971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b/>
      <w:i/>
    </w:rPr>
  </w:style>
  <w:style w:type="paragraph" w:styleId="Titolo2">
    <w:name w:val="heading 2"/>
    <w:basedOn w:val="Standard"/>
    <w:uiPriority w:val="9"/>
    <w:semiHidden/>
    <w:unhideWhenUsed/>
    <w:qFormat/>
    <w:pPr>
      <w:keepNext/>
      <w:outlineLvl w:val="1"/>
    </w:pPr>
    <w:rPr>
      <w:sz w:val="24"/>
    </w:rPr>
  </w:style>
  <w:style w:type="paragraph" w:styleId="Titolo3">
    <w:name w:val="heading 3"/>
    <w:basedOn w:val="Standard"/>
    <w:uiPriority w:val="9"/>
    <w:semiHidden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Standard"/>
    <w:pPr>
      <w:ind w:left="283" w:hanging="283"/>
    </w:p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Textbody"/>
    <w:uiPriority w:val="10"/>
    <w:qFormat/>
    <w:pPr>
      <w:jc w:val="center"/>
    </w:pPr>
    <w:rPr>
      <w:b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Puntoelenco3">
    <w:name w:val="List Bullet 3"/>
    <w:basedOn w:val="Standard"/>
    <w:pPr>
      <w:ind w:left="566" w:hanging="283"/>
    </w:pPr>
  </w:style>
  <w:style w:type="paragraph" w:styleId="Puntoelenco4">
    <w:name w:val="List Bullet 4"/>
    <w:basedOn w:val="Standard"/>
    <w:pPr>
      <w:ind w:left="849" w:hanging="283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Corpodeltesto3">
    <w:name w:val="Body Text 3"/>
    <w:basedOn w:val="Standard"/>
    <w:pPr>
      <w:jc w:val="center"/>
    </w:pPr>
    <w:rPr>
      <w:sz w:val="14"/>
    </w:rPr>
  </w:style>
  <w:style w:type="paragraph" w:styleId="Testocommento">
    <w:name w:val="annotation text"/>
    <w:basedOn w:val="Standard"/>
  </w:style>
  <w:style w:type="paragraph" w:styleId="Corpodeltesto2">
    <w:name w:val="Body Text 2"/>
    <w:basedOn w:val="Standard"/>
    <w:pPr>
      <w:tabs>
        <w:tab w:val="left" w:pos="284"/>
      </w:tabs>
      <w:jc w:val="both"/>
    </w:p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320"/>
        <w:tab w:val="right" w:pos="8640"/>
      </w:tabs>
    </w:pPr>
    <w:rPr>
      <w:rFonts w:ascii="Cambria" w:eastAsia="MS Mincho" w:hAnsi="Cambria" w:cs="Cambria"/>
      <w:sz w:val="24"/>
      <w:szCs w:val="24"/>
      <w:lang w:val="en-US" w:eastAsia="en-US"/>
    </w:rPr>
  </w:style>
  <w:style w:type="paragraph" w:styleId="Paragrafoelenco">
    <w:name w:val="List Paragraph"/>
    <w:basedOn w:val="Standard"/>
    <w:pPr>
      <w:ind w:left="720"/>
    </w:p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Footnote">
    <w:name w:val="Footnote"/>
    <w:basedOn w:val="Standard"/>
  </w:style>
  <w:style w:type="paragraph" w:customStyle="1" w:styleId="Default">
    <w:name w:val="Default"/>
    <w:pPr>
      <w:widowControl/>
      <w:suppressAutoHyphens/>
    </w:pPr>
    <w:rPr>
      <w:rFonts w:ascii="EUAlbertina, 'Times New Roman'" w:eastAsia="EUAlbertina, 'Times New Roman'" w:hAnsi="EUAlbertina, 'Times New Roman'" w:cs="EUAlbertina, 'Times New Roman'"/>
      <w:color w:val="000000"/>
      <w:sz w:val="24"/>
      <w:szCs w:val="24"/>
      <w:lang w:eastAsia="zh-CN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IntestazioneCarattere">
    <w:name w:val="Intestazione Carattere"/>
    <w:rPr>
      <w:rFonts w:ascii="Cambria" w:eastAsia="MS Mincho" w:hAnsi="Cambria" w:cs="Cambria"/>
      <w:sz w:val="24"/>
      <w:szCs w:val="24"/>
      <w:lang w:val="en-US" w:eastAsia="en-US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b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</w:style>
  <w:style w:type="character" w:customStyle="1" w:styleId="SoggettocommentoCarattere">
    <w:name w:val="Soggetto commento Carattere"/>
    <w:basedOn w:val="TestocommentoCarattere"/>
    <w:rPr>
      <w:b/>
      <w:bCs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character" w:customStyle="1" w:styleId="TestonotaapidipaginaCarattere">
    <w:name w:val="Testo nota a piè di pagina Carattere"/>
    <w:basedOn w:val="Carpredefinitoparagrafo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ListLabel2">
    <w:name w:val="ListLabel 2"/>
    <w:rPr>
      <w:rFonts w:cs="OpenSymbol"/>
    </w:rPr>
  </w:style>
  <w:style w:type="character" w:customStyle="1" w:styleId="ListLabel3">
    <w:name w:val="ListLabel 3"/>
    <w:rPr>
      <w:sz w:val="18"/>
      <w:szCs w:val="18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FootnoteSymbol">
    <w:name w:val="Footnote Symbol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_dpo@regione.toscan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_dpo@regione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rp_dpo@regione.toscan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1039</Words>
  <Characters>6521</Characters>
  <Application>Microsoft Office Word</Application>
  <DocSecurity>0</DocSecurity>
  <Lines>181</Lines>
  <Paragraphs>94</Paragraphs>
  <ScaleCrop>false</ScaleCrop>
  <Company/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PROVINCIA…………………………………</dc:title>
  <dc:creator>Alessandro</dc:creator>
  <cp:lastModifiedBy>Gianfranco Chighine</cp:lastModifiedBy>
  <cp:revision>3</cp:revision>
  <cp:lastPrinted>2021-12-13T15:40:00Z</cp:lastPrinted>
  <dcterms:created xsi:type="dcterms:W3CDTF">2026-05-29T13:53:00Z</dcterms:created>
  <dcterms:modified xsi:type="dcterms:W3CDTF">2026-05-29T13:55:00Z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F.P. - Regione Toscana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