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E3EE6CD" w14:textId="77777777" w:rsidR="00047325" w:rsidRDefault="00047325">
      <w:pPr>
        <w:pStyle w:val="Standard"/>
        <w:ind w:firstLine="567"/>
        <w:rPr>
          <w:rFonts w:eastAsia="TimesNewRomanPSMT"/>
          <w:b/>
          <w:bCs/>
          <w:sz w:val="24"/>
          <w:szCs w:val="24"/>
        </w:rPr>
      </w:pPr>
    </w:p>
    <w:p w14:paraId="6E2918AB" w14:textId="77777777" w:rsidR="00047325" w:rsidRDefault="00000000">
      <w:pPr>
        <w:pStyle w:val="Intestazione"/>
        <w:ind w:right="-1241"/>
        <w:rPr>
          <w:lang w:val="it-IT"/>
        </w:rPr>
      </w:pPr>
      <w:r>
        <w:rPr>
          <w:lang w:val="it-IT"/>
        </w:rPr>
        <w:t xml:space="preserve">                                               </w:t>
      </w:r>
    </w:p>
    <w:p w14:paraId="39A43BED" w14:textId="77777777" w:rsidR="00047325" w:rsidRDefault="00047325">
      <w:pPr>
        <w:pStyle w:val="Intestazione"/>
        <w:ind w:right="118"/>
        <w:jc w:val="center"/>
      </w:pPr>
    </w:p>
    <w:p w14:paraId="6C9BCAD6" w14:textId="77777777" w:rsidR="00047325" w:rsidRDefault="00047325">
      <w:pPr>
        <w:pStyle w:val="Intestazione"/>
        <w:ind w:left="567" w:right="-1241"/>
        <w:rPr>
          <w:lang w:val="it-IT" w:eastAsia="ru-RU"/>
        </w:rPr>
      </w:pPr>
    </w:p>
    <w:p w14:paraId="2FC1687B" w14:textId="77777777" w:rsidR="00047325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 DI ISCRIZIONE</w:t>
      </w:r>
    </w:p>
    <w:p w14:paraId="29D21060" w14:textId="77777777" w:rsidR="00047325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7ACAF69B" w14:textId="77777777" w:rsidR="00047325" w:rsidRDefault="00047325">
      <w:pPr>
        <w:pStyle w:val="Standard"/>
        <w:jc w:val="center"/>
        <w:rPr>
          <w:rFonts w:ascii="Cambria" w:hAnsi="Cambria"/>
          <w:sz w:val="18"/>
          <w:szCs w:val="18"/>
        </w:rPr>
      </w:pPr>
    </w:p>
    <w:p w14:paraId="5763A04D" w14:textId="77777777" w:rsidR="00047325" w:rsidRDefault="00000000">
      <w:pPr>
        <w:pStyle w:val="Standard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 w14:paraId="24099DE4" w14:textId="77777777" w:rsidR="00047325" w:rsidRDefault="00047325">
      <w:pPr>
        <w:pStyle w:val="Standard"/>
        <w:jc w:val="center"/>
        <w:rPr>
          <w:rFonts w:ascii="Cambria" w:hAnsi="Cambria"/>
          <w:sz w:val="18"/>
          <w:szCs w:val="18"/>
        </w:rPr>
      </w:pPr>
    </w:p>
    <w:p w14:paraId="1FFAE73B" w14:textId="77777777" w:rsidR="00047325" w:rsidRDefault="00047325">
      <w:pPr>
        <w:pStyle w:val="Standard"/>
        <w:jc w:val="center"/>
        <w:rPr>
          <w:rFonts w:ascii="Cambria" w:hAnsi="Cambria"/>
          <w:sz w:val="8"/>
        </w:rPr>
      </w:pPr>
    </w:p>
    <w:p w14:paraId="77858D22" w14:textId="77777777" w:rsidR="00047325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</w:p>
    <w:p w14:paraId="59845539" w14:textId="106C6E8C" w:rsidR="00047325" w:rsidRDefault="00B76DDB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</w:pPr>
      <w:r w:rsidRPr="00B76DDB">
        <w:rPr>
          <w:sz w:val="18"/>
          <w:szCs w:val="18"/>
          <w:lang w:val="it-IT"/>
        </w:rPr>
        <w:t>ADDETTO AL SERVIZIO DI ACCOGLIENZA, ALL’ ACQUISIZIONE DI PRENOTAZIONI, ALLA GESTIONE DEI RECLAMI E ALL’ ESPLETAMENTO DELLE ATTIVITÀ DI SEGRETERIA AMMINISTRATIVA</w:t>
      </w:r>
      <w:r w:rsidR="00000000">
        <w:rPr>
          <w:sz w:val="18"/>
          <w:szCs w:val="18"/>
          <w:lang w:val="it-IT"/>
        </w:rPr>
        <w:t>____ MATRICOLA</w:t>
      </w:r>
      <w:r w:rsidR="00000000">
        <w:rPr>
          <w:sz w:val="20"/>
          <w:szCs w:val="20"/>
          <w:lang w:val="it-IT"/>
        </w:rPr>
        <w:t xml:space="preserve"> </w:t>
      </w:r>
      <w:r w:rsidR="00000000">
        <w:rPr>
          <w:b/>
          <w:bCs/>
          <w:sz w:val="20"/>
          <w:szCs w:val="20"/>
          <w:lang w:val="it-IT"/>
        </w:rPr>
        <w:t>2026LM048</w:t>
      </w:r>
      <w:r>
        <w:rPr>
          <w:b/>
          <w:bCs/>
          <w:sz w:val="20"/>
          <w:szCs w:val="20"/>
          <w:lang w:val="it-IT"/>
        </w:rPr>
        <w:t>7</w:t>
      </w:r>
    </w:p>
    <w:p w14:paraId="44C65FEC" w14:textId="77777777" w:rsidR="00047325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</w:pPr>
      <w:r>
        <w:rPr>
          <w:sz w:val="18"/>
          <w:szCs w:val="18"/>
          <w:lang w:val="it-IT"/>
        </w:rPr>
        <w:t>ENTE ATTUATORE________</w:t>
      </w:r>
      <w:r>
        <w:rPr>
          <w:b/>
          <w:bCs/>
          <w:i/>
          <w:iCs/>
          <w:sz w:val="18"/>
          <w:szCs w:val="18"/>
          <w:lang w:val="it-IT"/>
        </w:rPr>
        <w:t>SCUOLA ITALIANA TURISMO</w:t>
      </w:r>
      <w:r>
        <w:rPr>
          <w:sz w:val="18"/>
          <w:szCs w:val="18"/>
          <w:lang w:val="it-IT"/>
        </w:rPr>
        <w:t xml:space="preserve">  </w:t>
      </w:r>
    </w:p>
    <w:p w14:paraId="095AB003" w14:textId="77777777" w:rsidR="00047325" w:rsidRDefault="0004732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71F1D4E" w14:textId="77777777" w:rsidR="00047325" w:rsidRDefault="0004732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FB43EB4" w14:textId="77777777" w:rsidR="00047325" w:rsidRDefault="00000000">
      <w:pPr>
        <w:pStyle w:val="Intestazione"/>
        <w:spacing w:line="288" w:lineRule="auto"/>
        <w:ind w:left="567" w:right="567"/>
      </w:pPr>
      <w:r>
        <w:rPr>
          <w:sz w:val="18"/>
          <w:szCs w:val="18"/>
          <w:lang w:val="it-IT"/>
        </w:rPr>
        <w:t>__I__ 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</w:t>
      </w:r>
      <w:proofErr w:type="spellStart"/>
      <w:r>
        <w:rPr>
          <w:sz w:val="16"/>
          <w:szCs w:val="16"/>
          <w:lang w:val="it-IT"/>
        </w:rPr>
        <w:t>aaaa</w:t>
      </w:r>
      <w:proofErr w:type="spellEnd"/>
      <w:r>
        <w:rPr>
          <w:sz w:val="16"/>
          <w:szCs w:val="16"/>
          <w:lang w:val="it-IT"/>
        </w:rPr>
        <w:t>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(Comune)____________________________________________________________________(Provincia) (___) (Stato)_________________________________________</w:t>
      </w:r>
    </w:p>
    <w:p w14:paraId="40D68BE2" w14:textId="77777777" w:rsidR="00047325" w:rsidRDefault="00000000">
      <w:pPr>
        <w:pStyle w:val="Intestazione"/>
        <w:ind w:left="567" w:right="566"/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01C126C3" w14:textId="77777777" w:rsidR="00047325" w:rsidRDefault="0004732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69F8A928" w14:textId="77777777" w:rsidR="00047325" w:rsidRDefault="00000000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037E44B8" w14:textId="77777777" w:rsidR="00047325" w:rsidRDefault="0004732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E1F0184" w14:textId="77777777" w:rsidR="00047325" w:rsidRDefault="0004732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2689E10C" w14:textId="77777777" w:rsidR="00047325" w:rsidRDefault="0004732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28B56C3" w14:textId="77777777" w:rsidR="00047325" w:rsidRDefault="00000000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>
        <w:rPr>
          <w:rFonts w:cs="Courier New"/>
          <w:b/>
          <w:bCs/>
          <w:lang w:val="it-IT"/>
        </w:rPr>
        <w:t>DICHIARA</w:t>
      </w:r>
    </w:p>
    <w:p w14:paraId="068C42AC" w14:textId="77777777" w:rsidR="00047325" w:rsidRDefault="00047325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</w:p>
    <w:p w14:paraId="4DE66D11" w14:textId="77777777" w:rsidR="00047325" w:rsidRDefault="00000000">
      <w:pPr>
        <w:pStyle w:val="Intestazione"/>
        <w:spacing w:line="288" w:lineRule="auto"/>
        <w:ind w:left="567" w:right="567"/>
      </w:pPr>
      <w:r>
        <w:rPr>
          <w:rFonts w:cs="Courier New"/>
          <w:sz w:val="18"/>
          <w:szCs w:val="18"/>
          <w:lang w:val="it-IT"/>
        </w:rPr>
        <w:t>di essere di sesso: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proofErr w:type="gramStart"/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proofErr w:type="gramEnd"/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 xml:space="preserve">; di avere cittadinanza ______________________; di risiedere in via/piazza __________________________________n°___ Comune ______________________________________________________ CAP____________ Provincia ______________________________ n° tel. ___________________ n° </w:t>
      </w:r>
      <w:proofErr w:type="spellStart"/>
      <w:r>
        <w:rPr>
          <w:rFonts w:cs="Courier New"/>
          <w:sz w:val="18"/>
          <w:szCs w:val="18"/>
          <w:lang w:val="it-IT"/>
        </w:rPr>
        <w:t>cell</w:t>
      </w:r>
      <w:proofErr w:type="spellEnd"/>
      <w:r>
        <w:rPr>
          <w:rFonts w:cs="Courier New"/>
          <w:sz w:val="18"/>
          <w:szCs w:val="18"/>
          <w:lang w:val="it-IT"/>
        </w:rPr>
        <w:t>.___________________ e-mail ___________________________________________________________________________________________________________________</w:t>
      </w:r>
    </w:p>
    <w:p w14:paraId="1BF301F1" w14:textId="77777777" w:rsidR="00047325" w:rsidRDefault="00047325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549E2915" w14:textId="77777777" w:rsidR="00047325" w:rsidRDefault="00000000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529ADCC0" w14:textId="77777777" w:rsidR="00047325" w:rsidRDefault="00000000">
      <w:pPr>
        <w:pStyle w:val="Intestazione"/>
        <w:numPr>
          <w:ilvl w:val="0"/>
          <w:numId w:val="7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di essere domiciliato in via/piazza________________________________________ n°___ Comune__________________________________________________ CAP____________ Provincia___________________________________________ n° tel. ___________________</w:t>
      </w:r>
    </w:p>
    <w:p w14:paraId="1A138E97" w14:textId="77777777" w:rsidR="00047325" w:rsidRDefault="0004732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7B51EC5A" w14:textId="77777777" w:rsidR="00047325" w:rsidRDefault="00000000">
      <w:pPr>
        <w:pStyle w:val="Intestazione"/>
        <w:numPr>
          <w:ilvl w:val="0"/>
          <w:numId w:val="6"/>
        </w:numPr>
        <w:ind w:left="851" w:right="566"/>
      </w:pPr>
      <w:r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 w14:paraId="10E52D10" w14:textId="77777777" w:rsidR="00047325" w:rsidRDefault="0000000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(anche chi ha occupazione saltuaria/atipica e chi è in C.I.G. ordinaria o assegno ordinario FIS, FSBA o altri fondi)</w:t>
      </w:r>
    </w:p>
    <w:p w14:paraId="42FE75BC" w14:textId="77777777" w:rsidR="00047325" w:rsidRDefault="0000000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36F78C9B" w14:textId="77777777" w:rsidR="00047325" w:rsidRDefault="0000000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(studente, casalinga/o, ritirato/a dal lavoro, inabile al lavoro, in servizio civile, in altra condizione)</w:t>
      </w:r>
    </w:p>
    <w:p w14:paraId="51D9F1F2" w14:textId="77777777" w:rsidR="00047325" w:rsidRDefault="0004732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3123B060" w14:textId="77777777" w:rsidR="00047325" w:rsidRDefault="00000000">
      <w:pPr>
        <w:pStyle w:val="Intestazione"/>
        <w:numPr>
          <w:ilvl w:val="0"/>
          <w:numId w:val="6"/>
        </w:numPr>
        <w:ind w:left="851" w:right="566"/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 w14:paraId="41321616" w14:textId="77777777" w:rsidR="00047325" w:rsidRDefault="0000000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 w14:paraId="39862136" w14:textId="77777777" w:rsidR="00047325" w:rsidRDefault="0004732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69B4D893" w14:textId="77777777" w:rsidR="00047325" w:rsidRDefault="00000000">
      <w:pPr>
        <w:pStyle w:val="Intestazione"/>
        <w:numPr>
          <w:ilvl w:val="0"/>
          <w:numId w:val="6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59E575F0" w14:textId="77777777" w:rsidR="0004732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52EA5FAA" w14:textId="77777777" w:rsidR="0004732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 w14:paraId="0464D0AE" w14:textId="77777777" w:rsidR="0004732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rFonts w:cs="Courier New"/>
          <w:sz w:val="18"/>
          <w:szCs w:val="18"/>
          <w:lang w:val="it-IT"/>
        </w:rPr>
        <w:t>iefp</w:t>
      </w:r>
      <w:proofErr w:type="spellEnd"/>
      <w:r>
        <w:rPr>
          <w:rFonts w:cs="Courier New"/>
          <w:sz w:val="18"/>
          <w:szCs w:val="18"/>
          <w:lang w:val="it-IT"/>
        </w:rPr>
        <w:t>), Qualifica professionale regionale di I livello (post-obbligo, durata =&gt; 2 anni)</w:t>
      </w:r>
    </w:p>
    <w:p w14:paraId="2AA66779" w14:textId="77777777" w:rsidR="0004732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4CDC52A4" w14:textId="77777777" w:rsidR="0004732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>
        <w:rPr>
          <w:rFonts w:cs="Courier New"/>
          <w:sz w:val="18"/>
          <w:szCs w:val="18"/>
          <w:lang w:val="it-IT"/>
        </w:rPr>
        <w:t>diploma,  certificato</w:t>
      </w:r>
      <w:proofErr w:type="gramEnd"/>
      <w:r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3B5B3492" w14:textId="77777777" w:rsidR="0004732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tecnico superiore (ITS)</w:t>
      </w:r>
    </w:p>
    <w:p w14:paraId="34FC9A75" w14:textId="77777777" w:rsidR="0004732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59BE570A" w14:textId="77777777" w:rsidR="0004732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761E00FB" w14:textId="77777777" w:rsidR="0004732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dottore di ricerca</w:t>
      </w:r>
    </w:p>
    <w:p w14:paraId="7818A207" w14:textId="77777777" w:rsidR="0004732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 w14:paraId="640CE8B1" w14:textId="77777777" w:rsidR="00047325" w:rsidRDefault="00047325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5E47BBC5" w14:textId="77777777" w:rsidR="00047325" w:rsidRDefault="00047325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00FB5CDF" w14:textId="77777777" w:rsidR="00047325" w:rsidRDefault="00047325">
      <w:pPr>
        <w:pStyle w:val="Intestazione"/>
        <w:ind w:right="566"/>
        <w:rPr>
          <w:rFonts w:cs="Courier New"/>
          <w:sz w:val="18"/>
          <w:szCs w:val="18"/>
          <w:lang w:val="it-IT"/>
        </w:rPr>
      </w:pPr>
    </w:p>
    <w:p w14:paraId="4626847E" w14:textId="77777777" w:rsidR="00047325" w:rsidRDefault="00000000">
      <w:pPr>
        <w:pStyle w:val="Intestazione"/>
        <w:numPr>
          <w:ilvl w:val="0"/>
          <w:numId w:val="6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categorie*:</w:t>
      </w:r>
    </w:p>
    <w:p w14:paraId="4EB5B96E" w14:textId="77777777" w:rsidR="00047325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lastRenderedPageBreak/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</w:p>
    <w:p w14:paraId="2C97863B" w14:textId="77777777" w:rsidR="00047325" w:rsidRDefault="00000000">
      <w:pPr>
        <w:pStyle w:val="Intestazione"/>
        <w:ind w:left="927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4C055408" w14:textId="77777777" w:rsidR="00047325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0375A581" w14:textId="77777777" w:rsidR="00047325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>minoranze (comprese le comunità emarginate come i Rom)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535AFD3C" w14:textId="77777777" w:rsidR="00047325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64B1C98D" w14:textId="77777777" w:rsidR="00047325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 w14:paraId="138E0F80" w14:textId="77777777" w:rsidR="00047325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 w14:paraId="4BF55CD8" w14:textId="77777777" w:rsidR="00047325" w:rsidRDefault="00047325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1EF79EEA" w14:textId="77777777" w:rsidR="00047325" w:rsidRDefault="00000000">
      <w:pPr>
        <w:pStyle w:val="Intestazione"/>
        <w:ind w:left="851" w:right="543"/>
        <w:jc w:val="both"/>
      </w:pPr>
      <w:bookmarkStart w:id="0" w:name="_Hlk153792783"/>
      <w:r>
        <w:rPr>
          <w:rFonts w:cs="Courier New"/>
          <w:b/>
          <w:bCs/>
          <w:i/>
          <w:iCs/>
          <w:sz w:val="18"/>
          <w:szCs w:val="18"/>
          <w:lang w:val="it-IT"/>
        </w:rPr>
        <w:t>*</w:t>
      </w:r>
      <w:r>
        <w:rPr>
          <w:rFonts w:cs="Courier New"/>
          <w:i/>
          <w:iCs/>
          <w:sz w:val="18"/>
          <w:szCs w:val="18"/>
          <w:lang w:val="it-IT"/>
        </w:rPr>
        <w:t>Per queste categorie di partecipanti i dati, in alternativa, possono essere determinati sulla base di stime informate fornite dal beneficiario (punto 1.2 dell’Allegato I del Reg. UE 2021/1507). Si fa presente che tali stime informate dovranno essere supportate da una metodologia documentata.</w:t>
      </w:r>
      <w:bookmarkStart w:id="1" w:name="_Hlk153532015"/>
      <w:bookmarkEnd w:id="1"/>
    </w:p>
    <w:p w14:paraId="1C9845AF" w14:textId="77777777" w:rsidR="00047325" w:rsidRDefault="00047325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18B619C7" w14:textId="77777777" w:rsidR="00047325" w:rsidRDefault="00047325">
      <w:pPr>
        <w:pStyle w:val="Intestazione"/>
        <w:ind w:right="543"/>
        <w:jc w:val="both"/>
        <w:rPr>
          <w:rFonts w:cs="Courier New"/>
          <w:sz w:val="18"/>
          <w:szCs w:val="18"/>
          <w:lang w:val="it-IT"/>
        </w:rPr>
      </w:pPr>
    </w:p>
    <w:p w14:paraId="1D079A8C" w14:textId="77777777" w:rsidR="00047325" w:rsidRDefault="00047325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47C0A9A0" w14:textId="77777777" w:rsidR="00047325" w:rsidRDefault="00000000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>
        <w:rPr>
          <w:rFonts w:ascii="Cambria" w:hAnsi="Cambria"/>
          <w:sz w:val="18"/>
          <w:szCs w:val="18"/>
        </w:rPr>
        <w:t>sottoscritt</w:t>
      </w:r>
      <w:proofErr w:type="spellEnd"/>
      <w:r>
        <w:rPr>
          <w:rFonts w:ascii="Cambria" w:hAnsi="Cambria"/>
          <w:sz w:val="18"/>
          <w:szCs w:val="18"/>
        </w:rPr>
        <w:t>..</w:t>
      </w:r>
      <w:proofErr w:type="gramEnd"/>
      <w:r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 del numero di allievi previsto e che, in caso di soprannumero, dovrà prendere parte ad una selezione.</w:t>
      </w:r>
      <w:bookmarkEnd w:id="0"/>
    </w:p>
    <w:p w14:paraId="453844E1" w14:textId="77777777" w:rsidR="00047325" w:rsidRDefault="00047325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14:paraId="1AB738D8" w14:textId="77777777" w:rsidR="00047325" w:rsidRDefault="00000000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 w14:paraId="020C666D" w14:textId="77777777" w:rsidR="00047325" w:rsidRDefault="00047325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0C220AA" w14:textId="77777777" w:rsidR="00047325" w:rsidRDefault="0000000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FIRMA DEL RICHIEDENTE</w:t>
      </w:r>
    </w:p>
    <w:p w14:paraId="226BF506" w14:textId="77777777" w:rsidR="00047325" w:rsidRDefault="00047325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14:paraId="22A3BACD" w14:textId="77777777" w:rsidR="00047325" w:rsidRDefault="0000000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…………………………………………</w:t>
      </w:r>
    </w:p>
    <w:p w14:paraId="7E421938" w14:textId="77777777" w:rsidR="00047325" w:rsidRDefault="0004732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48CE75E0" w14:textId="77777777" w:rsidR="00047325" w:rsidRDefault="00047325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338CE7DF" w14:textId="77777777" w:rsidR="00047325" w:rsidRDefault="00047325">
      <w:pPr>
        <w:pStyle w:val="Standard"/>
        <w:ind w:left="851"/>
        <w:rPr>
          <w:rFonts w:ascii="Cambria" w:hAnsi="Cambria"/>
          <w:b/>
          <w:sz w:val="24"/>
          <w:szCs w:val="24"/>
        </w:rPr>
      </w:pPr>
    </w:p>
    <w:p w14:paraId="3FA81327" w14:textId="77777777" w:rsidR="00047325" w:rsidRDefault="00047325">
      <w:pPr>
        <w:pStyle w:val="Titolo"/>
        <w:pageBreakBefore/>
        <w:spacing w:before="240"/>
        <w:ind w:left="851" w:right="543"/>
        <w:rPr>
          <w:rFonts w:ascii="Cambria" w:hAnsi="Cambria"/>
          <w:szCs w:val="24"/>
        </w:rPr>
      </w:pPr>
    </w:p>
    <w:p w14:paraId="2DF3A166" w14:textId="77777777" w:rsidR="00047325" w:rsidRDefault="00047325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7683A4E9" w14:textId="77777777" w:rsidR="00047325" w:rsidRDefault="00000000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335A7D33" w14:textId="77777777" w:rsidR="00047325" w:rsidRDefault="00047325">
      <w:pPr>
        <w:pStyle w:val="Default"/>
        <w:rPr>
          <w:sz w:val="22"/>
          <w:szCs w:val="22"/>
        </w:rPr>
      </w:pPr>
    </w:p>
    <w:p w14:paraId="3181DF6D" w14:textId="77777777" w:rsidR="00047325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5E652087" w14:textId="77777777" w:rsidR="00047325" w:rsidRDefault="0004732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89DC344" w14:textId="77777777" w:rsidR="00047325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0758FAF2" w14:textId="77777777" w:rsidR="00047325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7B9FD753" w14:textId="77777777" w:rsidR="00047325" w:rsidRDefault="0004732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E147AF2" w14:textId="77777777" w:rsidR="00047325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32BD700E" w14:textId="77777777" w:rsidR="00047325" w:rsidRDefault="00047325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28809045" w14:textId="77777777" w:rsidR="00047325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672B6FF8" w14:textId="77777777" w:rsidR="00047325" w:rsidRDefault="00047325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873732F" w14:textId="77777777" w:rsidR="00047325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50168FBD" w14:textId="77777777" w:rsidR="00047325" w:rsidRDefault="00047325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C95324F" w14:textId="77777777" w:rsidR="00047325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Settore Educazione e Istruzione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per il tempo necessario alla conclusione del procedimento stesso, saranno poi conservati agli atti in conformità alle norme sulla conservazione della documentazione amministrativa.</w:t>
      </w:r>
    </w:p>
    <w:p w14:paraId="52B7C2B6" w14:textId="77777777" w:rsidR="00047325" w:rsidRDefault="00047325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6EB59AEE" w14:textId="77777777" w:rsidR="00047325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7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urp_</w:t>
        </w:r>
      </w:hyperlink>
      <w:hyperlink r:id="rId8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dpo@</w:t>
        </w:r>
      </w:hyperlink>
      <w:hyperlink r:id="rId9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48057BFF" w14:textId="77777777" w:rsidR="00047325" w:rsidRDefault="0004732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572AFE5" w14:textId="77777777" w:rsidR="00047325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BD297E4" w14:textId="77777777" w:rsidR="00047325" w:rsidRDefault="00047325">
      <w:pPr>
        <w:pStyle w:val="Default"/>
        <w:jc w:val="both"/>
        <w:rPr>
          <w:sz w:val="22"/>
          <w:szCs w:val="22"/>
        </w:rPr>
      </w:pPr>
    </w:p>
    <w:p w14:paraId="0919EC69" w14:textId="77777777" w:rsidR="00047325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428F1EE2" w14:textId="77777777" w:rsidR="00047325" w:rsidRDefault="0000000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7A09A6C" w14:textId="77777777" w:rsidR="00047325" w:rsidRDefault="00000000">
      <w:pPr>
        <w:pStyle w:val="Default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per presa visione del partecipante</w:t>
      </w:r>
    </w:p>
    <w:p w14:paraId="3750DE4D" w14:textId="77777777" w:rsidR="00047325" w:rsidRDefault="0004732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46D0B3D" w14:textId="77777777" w:rsidR="00047325" w:rsidRDefault="00000000">
      <w:pPr>
        <w:pStyle w:val="Default"/>
        <w:ind w:left="851" w:right="543"/>
        <w:jc w:val="center"/>
      </w:pP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Times New Roman" w:eastAsia="TimesNewRomanPSMT, 'Times New R" w:hAnsi="Times New Roman" w:cs="Times New Roman"/>
          <w:kern w:val="3"/>
          <w:szCs w:val="22"/>
        </w:rPr>
        <w:t>……………………………..</w:t>
      </w:r>
    </w:p>
    <w:sectPr w:rsidR="00047325">
      <w:pgSz w:w="11906" w:h="16838"/>
      <w:pgMar w:top="357" w:right="374" w:bottom="403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256D8BE" w14:textId="77777777" w:rsidR="00C96B28" w:rsidRDefault="00C96B28">
      <w:r>
        <w:separator/>
      </w:r>
    </w:p>
  </w:endnote>
  <w:endnote w:type="continuationSeparator" w:id="0">
    <w:p w14:paraId="2F590A4A" w14:textId="77777777" w:rsidR="00C96B28" w:rsidRDefault="00C9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2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, 'Times New Roman'">
    <w:altName w:val="Calibri"/>
    <w:panose1 w:val="020B0604020202020204"/>
    <w:charset w:val="00"/>
    <w:family w:val="auto"/>
    <w:pitch w:val="variable"/>
  </w:font>
  <w:font w:name="TimesNewRomanPSMT">
    <w:panose1 w:val="020B0604020202020204"/>
    <w:charset w:val="00"/>
    <w:family w:val="auto"/>
    <w:pitch w:val="variable"/>
  </w:font>
  <w:font w:name="TimesNewRomanPSMT, 'Times New R"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9608C40" w14:textId="77777777" w:rsidR="00C96B28" w:rsidRDefault="00C96B28">
      <w:r>
        <w:rPr>
          <w:color w:val="000000"/>
        </w:rPr>
        <w:separator/>
      </w:r>
    </w:p>
  </w:footnote>
  <w:footnote w:type="continuationSeparator" w:id="0">
    <w:p w14:paraId="7D94CF21" w14:textId="77777777" w:rsidR="00C96B28" w:rsidRDefault="00C96B28">
      <w:r>
        <w:continuationSeparator/>
      </w:r>
    </w:p>
  </w:footnote>
  <w:footnote w:id="1">
    <w:p w14:paraId="39D2BA59" w14:textId="77777777" w:rsidR="00047325" w:rsidRDefault="0000000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 w14:paraId="6443C2C5" w14:textId="77777777" w:rsidR="00047325" w:rsidRDefault="0000000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  <w:p w14:paraId="1693E2A0" w14:textId="77777777" w:rsidR="00047325" w:rsidRDefault="00047325"/>
    <w:p w14:paraId="4269CC8C" w14:textId="77777777" w:rsidR="00000000" w:rsidRDefault="00000000"/>
  </w:footnote>
  <w:footnote w:id="2">
    <w:p w14:paraId="6FD8E814" w14:textId="77777777" w:rsidR="00047325" w:rsidRDefault="0000000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Persona che non è cittadino dell'Unione, compresi gli apolidi e le persone con cittadinanza indeterminata</w:t>
      </w:r>
    </w:p>
    <w:p w14:paraId="6F4C4392" w14:textId="77777777" w:rsidR="00047325" w:rsidRDefault="00047325"/>
    <w:p w14:paraId="5BC91F10" w14:textId="77777777" w:rsidR="00000000" w:rsidRDefault="00000000"/>
  </w:footnote>
  <w:footnote w:id="3">
    <w:p w14:paraId="4DB99FB9" w14:textId="77777777" w:rsidR="00047325" w:rsidRDefault="0000000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Cittadini degli Stati membri dell'UE che erano cittadini di un paese terzo e che sono diventati cittadini dell'UE attraverso il processo di naturalizzazione in uno degli Stati membri dell'UE</w:t>
      </w:r>
    </w:p>
    <w:p w14:paraId="65316029" w14:textId="77777777" w:rsidR="00047325" w:rsidRDefault="00047325"/>
    <w:p w14:paraId="3242EA93" w14:textId="77777777" w:rsidR="00000000" w:rsidRDefault="00000000"/>
  </w:footnote>
  <w:footnote w:id="4">
    <w:p w14:paraId="4C2DCF89" w14:textId="77777777" w:rsidR="00047325" w:rsidRDefault="0000000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appartenenti a popolazioni, tra i quali Rom, Sinti e altri sottogruppi, fatti oggetto di una specifica forma di discriminazione e razzismo (definito “</w:t>
      </w:r>
      <w:proofErr w:type="spellStart"/>
      <w:r>
        <w:rPr>
          <w:i/>
          <w:iCs/>
          <w:sz w:val="18"/>
          <w:szCs w:val="18"/>
        </w:rPr>
        <w:t>antiziganismo</w:t>
      </w:r>
      <w:proofErr w:type="spellEnd"/>
      <w:r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  <w:p w14:paraId="147F9536" w14:textId="77777777" w:rsidR="00047325" w:rsidRDefault="00047325"/>
    <w:p w14:paraId="7D8BF54E" w14:textId="77777777" w:rsidR="00000000" w:rsidRDefault="00000000"/>
  </w:footnote>
  <w:footnote w:id="5">
    <w:p w14:paraId="7D4EB67B" w14:textId="77777777" w:rsidR="00047325" w:rsidRDefault="0000000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  <w:p w14:paraId="4FBB8458" w14:textId="77777777" w:rsidR="00047325" w:rsidRDefault="00047325"/>
    <w:p w14:paraId="67D100F4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1D4C7B"/>
    <w:multiLevelType w:val="multilevel"/>
    <w:tmpl w:val="A992EEC2"/>
    <w:styleLink w:val="WW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OpenSymbol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17F30109"/>
    <w:multiLevelType w:val="multilevel"/>
    <w:tmpl w:val="B0706ECC"/>
    <w:styleLink w:val="WWNum5"/>
    <w:lvl w:ilvl="0">
      <w:numFmt w:val="bullet"/>
      <w:lvlText w:val=""/>
      <w:lvlJc w:val="left"/>
      <w:pPr>
        <w:ind w:left="1287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32812DB2"/>
    <w:multiLevelType w:val="multilevel"/>
    <w:tmpl w:val="A6384112"/>
    <w:styleLink w:val="WWNum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50FF7E5B"/>
    <w:multiLevelType w:val="multilevel"/>
    <w:tmpl w:val="86FA8F38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65786789"/>
    <w:multiLevelType w:val="multilevel"/>
    <w:tmpl w:val="A406FE7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5" w15:restartNumberingAfterBreak="0">
    <w:nsid w:val="79AA4238"/>
    <w:multiLevelType w:val="multilevel"/>
    <w:tmpl w:val="60C25214"/>
    <w:styleLink w:val="WWNum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 w16cid:durableId="539972456">
    <w:abstractNumId w:val="4"/>
  </w:num>
  <w:num w:numId="2" w16cid:durableId="606890740">
    <w:abstractNumId w:val="0"/>
  </w:num>
  <w:num w:numId="3" w16cid:durableId="1693219452">
    <w:abstractNumId w:val="3"/>
  </w:num>
  <w:num w:numId="4" w16cid:durableId="1396855649">
    <w:abstractNumId w:val="2"/>
  </w:num>
  <w:num w:numId="5" w16cid:durableId="360980859">
    <w:abstractNumId w:val="5"/>
  </w:num>
  <w:num w:numId="6" w16cid:durableId="11538831">
    <w:abstractNumId w:val="1"/>
  </w:num>
  <w:num w:numId="7" w16cid:durableId="487673390">
    <w:abstractNumId w:val="1"/>
    <w:lvlOverride w:ilv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7325"/>
    <w:rsid w:val="00047325"/>
    <w:rsid w:val="00A80F15"/>
    <w:rsid w:val="00B76DDB"/>
    <w:rsid w:val="00C96B28"/>
    <w:rsid w:val="00D8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E112A"/>
  <w15:docId w15:val="{1E99DCEF-E3A7-AB4D-B106-E7BC6E48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uiPriority w:val="9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Standard"/>
    <w:uiPriority w:val="9"/>
    <w:semiHidden/>
    <w:unhideWhenUsed/>
    <w:qFormat/>
    <w:pPr>
      <w:keepNext/>
      <w:outlineLvl w:val="1"/>
    </w:pPr>
    <w:rPr>
      <w:sz w:val="24"/>
    </w:rPr>
  </w:style>
  <w:style w:type="paragraph" w:styleId="Titolo3">
    <w:name w:val="heading 3"/>
    <w:basedOn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Standard"/>
    <w:pPr>
      <w:ind w:left="283" w:hanging="283"/>
    </w:p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Textbody"/>
    <w:uiPriority w:val="10"/>
    <w:qFormat/>
    <w:pPr>
      <w:jc w:val="center"/>
    </w:pPr>
    <w:rPr>
      <w:b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Puntoelenco3">
    <w:name w:val="List Bullet 3"/>
    <w:basedOn w:val="Standard"/>
    <w:pPr>
      <w:ind w:left="566" w:hanging="283"/>
    </w:pPr>
  </w:style>
  <w:style w:type="paragraph" w:styleId="Puntoelenco4">
    <w:name w:val="List Bullet 4"/>
    <w:basedOn w:val="Standard"/>
    <w:pPr>
      <w:ind w:left="849" w:hanging="283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Corpodeltesto3">
    <w:name w:val="Body Text 3"/>
    <w:basedOn w:val="Standard"/>
    <w:pPr>
      <w:jc w:val="center"/>
    </w:pPr>
    <w:rPr>
      <w:sz w:val="14"/>
    </w:rPr>
  </w:style>
  <w:style w:type="paragraph" w:styleId="Testocommento">
    <w:name w:val="annotation text"/>
    <w:basedOn w:val="Standard"/>
  </w:style>
  <w:style w:type="paragraph" w:styleId="Corpodeltesto2">
    <w:name w:val="Body Text 2"/>
    <w:basedOn w:val="Standard"/>
    <w:pPr>
      <w:tabs>
        <w:tab w:val="left" w:pos="284"/>
      </w:tabs>
      <w:jc w:val="both"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320"/>
        <w:tab w:val="right" w:pos="8640"/>
      </w:tabs>
    </w:pPr>
    <w:rPr>
      <w:rFonts w:ascii="Cambria" w:eastAsia="MS Mincho" w:hAnsi="Cambria" w:cs="Cambria"/>
      <w:sz w:val="24"/>
      <w:szCs w:val="24"/>
      <w:lang w:val="en-US"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Footnote">
    <w:name w:val="Footnote"/>
    <w:basedOn w:val="Standard"/>
  </w:style>
  <w:style w:type="paragraph" w:customStyle="1" w:styleId="Default">
    <w:name w:val="Default"/>
    <w:pPr>
      <w:widowControl/>
      <w:suppressAutoHyphens/>
    </w:pPr>
    <w:rPr>
      <w:rFonts w:ascii="EUAlbertina, 'Times New Roman'" w:eastAsia="EUAlbertina, 'Times New Roman'" w:hAnsi="EUAlbertina, 'Times New Roman'" w:cs="EUAlbertina, 'Times New Roman'"/>
      <w:color w:val="000000"/>
      <w:sz w:val="24"/>
      <w:szCs w:val="24"/>
      <w:lang w:eastAsia="zh-CN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IntestazioneCarattere">
    <w:name w:val="Intestazione Carattere"/>
    <w:rPr>
      <w:rFonts w:ascii="Cambria" w:eastAsia="MS Mincho" w:hAnsi="Cambria" w:cs="Cambria"/>
      <w:sz w:val="24"/>
      <w:szCs w:val="24"/>
      <w:lang w:val="en-US" w:eastAsia="en-US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ListLabel1">
    <w:name w:val="ListLabel 1"/>
    <w:rPr>
      <w:b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sz w:val="18"/>
      <w:szCs w:val="18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FootnoteSymbol">
    <w:name w:val="Footnote Symbol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_dpo@regione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p_dpo@regione.toscan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1141</Words>
  <Characters>6506</Characters>
  <Application>Microsoft Office Word</Application>
  <DocSecurity>0</DocSecurity>
  <Lines>54</Lines>
  <Paragraphs>15</Paragraphs>
  <ScaleCrop>false</ScaleCrop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Gianfranco Chighine</cp:lastModifiedBy>
  <cp:revision>3</cp:revision>
  <cp:lastPrinted>2021-12-13T15:40:00Z</cp:lastPrinted>
  <dcterms:created xsi:type="dcterms:W3CDTF">2026-06-30T15:09:00Z</dcterms:created>
  <dcterms:modified xsi:type="dcterms:W3CDTF">2026-06-30T15:09:00Z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F.P. - Regione Toscana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